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4D8" w:rsidRPr="00BA00CF" w:rsidRDefault="00D474D8" w:rsidP="00BA00CF">
      <w:pPr>
        <w:spacing w:line="240" w:lineRule="auto"/>
        <w:rPr>
          <w:b/>
          <w:bCs/>
          <w:sz w:val="24"/>
          <w:szCs w:val="24"/>
        </w:rPr>
      </w:pPr>
      <w:r w:rsidRPr="00BA00CF">
        <w:rPr>
          <w:b/>
          <w:bCs/>
          <w:sz w:val="24"/>
          <w:szCs w:val="24"/>
        </w:rPr>
        <w:t>ANEXA 1</w:t>
      </w:r>
    </w:p>
    <w:p w:rsidR="00D474D8" w:rsidRPr="00BA00CF" w:rsidRDefault="00D474D8" w:rsidP="00BA00CF">
      <w:pPr>
        <w:spacing w:line="240" w:lineRule="auto"/>
        <w:rPr>
          <w:b/>
          <w:bCs/>
          <w:sz w:val="24"/>
          <w:szCs w:val="24"/>
        </w:rPr>
      </w:pPr>
      <w:r w:rsidRPr="00BA00CF">
        <w:rPr>
          <w:b/>
          <w:bCs/>
          <w:sz w:val="24"/>
          <w:szCs w:val="24"/>
        </w:rPr>
        <w:t xml:space="preserve">HOTĂRÂREA </w:t>
      </w:r>
      <w:r>
        <w:rPr>
          <w:b/>
          <w:bCs/>
          <w:sz w:val="24"/>
          <w:szCs w:val="24"/>
        </w:rPr>
        <w:t>CJSU nr. 65/01.04</w:t>
      </w:r>
      <w:r w:rsidRPr="00BA00CF">
        <w:rPr>
          <w:b/>
          <w:bCs/>
          <w:sz w:val="24"/>
          <w:szCs w:val="24"/>
        </w:rPr>
        <w:t>.2021</w:t>
      </w:r>
    </w:p>
    <w:p w:rsidR="00D474D8" w:rsidRDefault="00D474D8" w:rsidP="001D0ED0">
      <w:pPr>
        <w:jc w:val="center"/>
        <w:rPr>
          <w:b/>
          <w:bCs/>
          <w:sz w:val="24"/>
          <w:szCs w:val="24"/>
        </w:rPr>
      </w:pPr>
      <w:r w:rsidRPr="00BA00CF">
        <w:rPr>
          <w:b/>
          <w:bCs/>
          <w:sz w:val="24"/>
          <w:szCs w:val="24"/>
        </w:rPr>
        <w:t>ACORDURI ADMINISTRATOR SPATIU / UAT PENTRU INFIINTARE CENTRE VACCINARE – JUDETUL IASI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440"/>
        <w:gridCol w:w="2790"/>
        <w:gridCol w:w="2743"/>
        <w:gridCol w:w="1847"/>
      </w:tblGrid>
      <w:tr w:rsidR="00D474D8" w:rsidRPr="00057392" w:rsidTr="00F7561B">
        <w:tc>
          <w:tcPr>
            <w:tcW w:w="648" w:type="dxa"/>
          </w:tcPr>
          <w:p w:rsidR="00D474D8" w:rsidRPr="00057392" w:rsidRDefault="00D474D8" w:rsidP="00057392">
            <w:pPr>
              <w:spacing w:after="0" w:line="240" w:lineRule="auto"/>
              <w:jc w:val="center"/>
              <w:rPr>
                <w:b/>
                <w:bCs/>
              </w:rPr>
            </w:pPr>
            <w:r w:rsidRPr="00057392">
              <w:rPr>
                <w:b/>
                <w:bCs/>
              </w:rPr>
              <w:t>NR. CRT.</w:t>
            </w:r>
          </w:p>
        </w:tc>
        <w:tc>
          <w:tcPr>
            <w:tcW w:w="1440" w:type="dxa"/>
          </w:tcPr>
          <w:p w:rsidR="00D474D8" w:rsidRPr="00057392" w:rsidRDefault="00D474D8" w:rsidP="00057392">
            <w:pPr>
              <w:spacing w:after="0" w:line="240" w:lineRule="auto"/>
              <w:jc w:val="center"/>
              <w:rPr>
                <w:b/>
                <w:bCs/>
              </w:rPr>
            </w:pPr>
            <w:r w:rsidRPr="00057392">
              <w:rPr>
                <w:b/>
                <w:bCs/>
              </w:rPr>
              <w:t>UAT / INSTITUTIA</w:t>
            </w:r>
          </w:p>
        </w:tc>
        <w:tc>
          <w:tcPr>
            <w:tcW w:w="2790" w:type="dxa"/>
          </w:tcPr>
          <w:p w:rsidR="00D474D8" w:rsidRPr="00057392" w:rsidRDefault="00D474D8" w:rsidP="00057392">
            <w:pPr>
              <w:spacing w:after="0" w:line="240" w:lineRule="auto"/>
              <w:jc w:val="center"/>
              <w:rPr>
                <w:b/>
                <w:bCs/>
              </w:rPr>
            </w:pPr>
            <w:r w:rsidRPr="00057392">
              <w:rPr>
                <w:b/>
                <w:bCs/>
              </w:rPr>
              <w:t>DENUMIRE SPATIU</w:t>
            </w:r>
          </w:p>
        </w:tc>
        <w:tc>
          <w:tcPr>
            <w:tcW w:w="2743" w:type="dxa"/>
          </w:tcPr>
          <w:p w:rsidR="00D474D8" w:rsidRPr="00057392" w:rsidRDefault="00D474D8" w:rsidP="00057392">
            <w:pPr>
              <w:spacing w:after="0" w:line="240" w:lineRule="auto"/>
              <w:jc w:val="center"/>
              <w:rPr>
                <w:b/>
                <w:bCs/>
              </w:rPr>
            </w:pPr>
            <w:r w:rsidRPr="00057392">
              <w:rPr>
                <w:b/>
                <w:bCs/>
              </w:rPr>
              <w:t>ADRESA AMPLASARE CENTRU VACCINARE</w:t>
            </w:r>
          </w:p>
        </w:tc>
        <w:tc>
          <w:tcPr>
            <w:tcW w:w="1847" w:type="dxa"/>
          </w:tcPr>
          <w:p w:rsidR="00D474D8" w:rsidRPr="00057392" w:rsidRDefault="00D474D8" w:rsidP="00057392">
            <w:pPr>
              <w:spacing w:after="0" w:line="240" w:lineRule="auto"/>
              <w:jc w:val="center"/>
              <w:rPr>
                <w:b/>
                <w:bCs/>
              </w:rPr>
            </w:pPr>
            <w:r w:rsidRPr="00057392">
              <w:rPr>
                <w:b/>
                <w:bCs/>
              </w:rPr>
              <w:t>NR. INREGISTRARE ACORD / ADRESA</w:t>
            </w:r>
          </w:p>
        </w:tc>
      </w:tr>
      <w:tr w:rsidR="00D474D8" w:rsidRPr="00057392" w:rsidTr="00F7561B">
        <w:tc>
          <w:tcPr>
            <w:tcW w:w="648" w:type="dxa"/>
          </w:tcPr>
          <w:p w:rsidR="00D474D8" w:rsidRPr="00057392" w:rsidRDefault="00D474D8" w:rsidP="0005739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40" w:type="dxa"/>
          </w:tcPr>
          <w:p w:rsidR="00D474D8" w:rsidRPr="00F84CAF" w:rsidRDefault="00D474D8" w:rsidP="00F84C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MIRCEȘTI</w:t>
            </w:r>
          </w:p>
        </w:tc>
        <w:tc>
          <w:tcPr>
            <w:tcW w:w="2790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>
              <w:t>Căminul</w:t>
            </w:r>
            <w:r w:rsidRPr="00057392">
              <w:t xml:space="preserve"> Cultural </w:t>
            </w:r>
            <w:r>
              <w:t>Mircești</w:t>
            </w:r>
          </w:p>
        </w:tc>
        <w:tc>
          <w:tcPr>
            <w:tcW w:w="2743" w:type="dxa"/>
          </w:tcPr>
          <w:p w:rsidR="00D474D8" w:rsidRPr="00057392" w:rsidRDefault="00D474D8" w:rsidP="00F84CAF">
            <w:pPr>
              <w:spacing w:after="0" w:line="240" w:lineRule="auto"/>
              <w:jc w:val="center"/>
              <w:rPr>
                <w:color w:val="FF0000"/>
              </w:rPr>
            </w:pPr>
            <w:r w:rsidRPr="00057392">
              <w:t xml:space="preserve">Satul </w:t>
            </w:r>
            <w:r>
              <w:t>Mircești, strada V.alecsandri</w:t>
            </w:r>
          </w:p>
        </w:tc>
        <w:tc>
          <w:tcPr>
            <w:tcW w:w="1847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>
              <w:t>2094/26.03</w:t>
            </w:r>
            <w:r w:rsidRPr="00057392">
              <w:t>.2021</w:t>
            </w:r>
          </w:p>
        </w:tc>
      </w:tr>
      <w:tr w:rsidR="00D474D8" w:rsidRPr="00057392" w:rsidTr="00F7561B">
        <w:tc>
          <w:tcPr>
            <w:tcW w:w="648" w:type="dxa"/>
          </w:tcPr>
          <w:p w:rsidR="00D474D8" w:rsidRPr="00057392" w:rsidRDefault="00D474D8" w:rsidP="0005739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40" w:type="dxa"/>
          </w:tcPr>
          <w:p w:rsidR="00D474D8" w:rsidRPr="00F84CAF" w:rsidRDefault="00D474D8" w:rsidP="00F84C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POPRICANI</w:t>
            </w:r>
          </w:p>
        </w:tc>
        <w:tc>
          <w:tcPr>
            <w:tcW w:w="2790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>
              <w:t>Căminul</w:t>
            </w:r>
            <w:r w:rsidRPr="00057392">
              <w:t xml:space="preserve"> Cultural</w:t>
            </w:r>
            <w:r>
              <w:t xml:space="preserve"> Popricani</w:t>
            </w:r>
          </w:p>
        </w:tc>
        <w:tc>
          <w:tcPr>
            <w:tcW w:w="2743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>
              <w:t>Satul Popricani, comuna Popricani</w:t>
            </w:r>
          </w:p>
        </w:tc>
        <w:tc>
          <w:tcPr>
            <w:tcW w:w="1847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>
              <w:t>285</w:t>
            </w:r>
            <w:r w:rsidRPr="00057392">
              <w:t>/08.01.2021</w:t>
            </w:r>
          </w:p>
        </w:tc>
      </w:tr>
      <w:tr w:rsidR="00D474D8" w:rsidRPr="00057392" w:rsidTr="00F7561B">
        <w:tc>
          <w:tcPr>
            <w:tcW w:w="648" w:type="dxa"/>
          </w:tcPr>
          <w:p w:rsidR="00D474D8" w:rsidRPr="00057392" w:rsidRDefault="00D474D8" w:rsidP="0005739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440" w:type="dxa"/>
          </w:tcPr>
          <w:p w:rsidR="00D474D8" w:rsidRPr="00F84CAF" w:rsidRDefault="00D474D8" w:rsidP="00F84CA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MIROSLAVA</w:t>
            </w:r>
          </w:p>
        </w:tc>
        <w:tc>
          <w:tcPr>
            <w:tcW w:w="2790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>
              <w:t>Corp școală, sat Uricani</w:t>
            </w:r>
          </w:p>
        </w:tc>
        <w:tc>
          <w:tcPr>
            <w:tcW w:w="2743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 w:rsidRPr="00057392">
              <w:t xml:space="preserve">Satul </w:t>
            </w:r>
            <w:r>
              <w:t>Uricani, comuna Miroslava, str. Miron Barnovschi nr. 63</w:t>
            </w:r>
          </w:p>
        </w:tc>
        <w:tc>
          <w:tcPr>
            <w:tcW w:w="1847" w:type="dxa"/>
          </w:tcPr>
          <w:p w:rsidR="00D474D8" w:rsidRPr="00057392" w:rsidRDefault="00D474D8" w:rsidP="00F84CAF">
            <w:pPr>
              <w:spacing w:after="0" w:line="240" w:lineRule="auto"/>
              <w:jc w:val="center"/>
            </w:pPr>
            <w:r>
              <w:t>178/05</w:t>
            </w:r>
            <w:r w:rsidRPr="00057392">
              <w:t>.01.2021</w:t>
            </w:r>
          </w:p>
        </w:tc>
      </w:tr>
    </w:tbl>
    <w:p w:rsidR="00D474D8" w:rsidRDefault="00D474D8" w:rsidP="002D0B98"/>
    <w:sectPr w:rsidR="00D474D8" w:rsidSect="00A22C27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478F"/>
    <w:multiLevelType w:val="hybridMultilevel"/>
    <w:tmpl w:val="7910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3775BFE"/>
    <w:multiLevelType w:val="hybridMultilevel"/>
    <w:tmpl w:val="B114F2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33B25B8"/>
    <w:multiLevelType w:val="hybridMultilevel"/>
    <w:tmpl w:val="7910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ED0"/>
    <w:rsid w:val="00025AE1"/>
    <w:rsid w:val="00050791"/>
    <w:rsid w:val="00057392"/>
    <w:rsid w:val="00064551"/>
    <w:rsid w:val="000748CD"/>
    <w:rsid w:val="00083FAD"/>
    <w:rsid w:val="00092AE5"/>
    <w:rsid w:val="000A0567"/>
    <w:rsid w:val="001D0ED0"/>
    <w:rsid w:val="001F50A8"/>
    <w:rsid w:val="00202489"/>
    <w:rsid w:val="00236A57"/>
    <w:rsid w:val="00254FD7"/>
    <w:rsid w:val="0027121A"/>
    <w:rsid w:val="00295EC2"/>
    <w:rsid w:val="002A48CD"/>
    <w:rsid w:val="002D0B98"/>
    <w:rsid w:val="002D64D7"/>
    <w:rsid w:val="002E5D44"/>
    <w:rsid w:val="00307B9D"/>
    <w:rsid w:val="003156AC"/>
    <w:rsid w:val="00342EFB"/>
    <w:rsid w:val="0035748A"/>
    <w:rsid w:val="003F0B0C"/>
    <w:rsid w:val="00467241"/>
    <w:rsid w:val="004A3FE7"/>
    <w:rsid w:val="004D1B43"/>
    <w:rsid w:val="004E6D07"/>
    <w:rsid w:val="0051706A"/>
    <w:rsid w:val="00570338"/>
    <w:rsid w:val="0059553F"/>
    <w:rsid w:val="005D53E3"/>
    <w:rsid w:val="005E3893"/>
    <w:rsid w:val="00605929"/>
    <w:rsid w:val="00613952"/>
    <w:rsid w:val="00614004"/>
    <w:rsid w:val="0063550B"/>
    <w:rsid w:val="00641532"/>
    <w:rsid w:val="00665C6C"/>
    <w:rsid w:val="006A33FD"/>
    <w:rsid w:val="006C0E3F"/>
    <w:rsid w:val="006D0595"/>
    <w:rsid w:val="006E33AC"/>
    <w:rsid w:val="006F52B7"/>
    <w:rsid w:val="00700801"/>
    <w:rsid w:val="00717B74"/>
    <w:rsid w:val="007A0A47"/>
    <w:rsid w:val="007A490C"/>
    <w:rsid w:val="007C7393"/>
    <w:rsid w:val="007C776C"/>
    <w:rsid w:val="00812190"/>
    <w:rsid w:val="008177B0"/>
    <w:rsid w:val="00842F1A"/>
    <w:rsid w:val="00852C39"/>
    <w:rsid w:val="00871469"/>
    <w:rsid w:val="009319A2"/>
    <w:rsid w:val="0098607E"/>
    <w:rsid w:val="00987069"/>
    <w:rsid w:val="009A3C6C"/>
    <w:rsid w:val="009B21F5"/>
    <w:rsid w:val="00A22095"/>
    <w:rsid w:val="00A22C27"/>
    <w:rsid w:val="00A539D3"/>
    <w:rsid w:val="00A554C2"/>
    <w:rsid w:val="00A845A2"/>
    <w:rsid w:val="00A90086"/>
    <w:rsid w:val="00B0231B"/>
    <w:rsid w:val="00B228E8"/>
    <w:rsid w:val="00B23344"/>
    <w:rsid w:val="00B27D57"/>
    <w:rsid w:val="00B37F94"/>
    <w:rsid w:val="00BA00CF"/>
    <w:rsid w:val="00BD5D06"/>
    <w:rsid w:val="00C73A45"/>
    <w:rsid w:val="00C76876"/>
    <w:rsid w:val="00CA0BFF"/>
    <w:rsid w:val="00CF64B3"/>
    <w:rsid w:val="00D23886"/>
    <w:rsid w:val="00D4114F"/>
    <w:rsid w:val="00D474D8"/>
    <w:rsid w:val="00D931DA"/>
    <w:rsid w:val="00DA712A"/>
    <w:rsid w:val="00DE365C"/>
    <w:rsid w:val="00E2066B"/>
    <w:rsid w:val="00E3488B"/>
    <w:rsid w:val="00E8470B"/>
    <w:rsid w:val="00ED2CA4"/>
    <w:rsid w:val="00F7561B"/>
    <w:rsid w:val="00F8292D"/>
    <w:rsid w:val="00F84CAF"/>
    <w:rsid w:val="00F8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69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0ED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A48C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77</Words>
  <Characters>451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Sergiu Marian</dc:creator>
  <cp:keywords/>
  <dc:description/>
  <cp:lastModifiedBy>marianserbescu</cp:lastModifiedBy>
  <cp:revision>2</cp:revision>
  <dcterms:created xsi:type="dcterms:W3CDTF">2021-04-01T12:12:00Z</dcterms:created>
  <dcterms:modified xsi:type="dcterms:W3CDTF">2021-04-01T12:12:00Z</dcterms:modified>
</cp:coreProperties>
</file>