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5F" w:rsidRDefault="003A165F" w:rsidP="00E443B5">
      <w:pPr>
        <w:jc w:val="center"/>
        <w:rPr>
          <w:b/>
          <w:bCs/>
        </w:rPr>
      </w:pPr>
    </w:p>
    <w:p w:rsidR="003A165F" w:rsidRDefault="003A165F" w:rsidP="00E443B5">
      <w:pPr>
        <w:jc w:val="center"/>
        <w:rPr>
          <w:b/>
          <w:bCs/>
        </w:rPr>
      </w:pPr>
    </w:p>
    <w:p w:rsidR="003A165F" w:rsidRDefault="003A165F" w:rsidP="00E443B5">
      <w:pPr>
        <w:jc w:val="center"/>
        <w:rPr>
          <w:b/>
          <w:bCs/>
        </w:rPr>
      </w:pPr>
      <w:r>
        <w:rPr>
          <w:b/>
          <w:bCs/>
        </w:rPr>
        <w:t>Anexă la Hotărârea CJSU Iași nr. 79 din 07.03.2022</w:t>
      </w:r>
      <w:bookmarkStart w:id="0" w:name="_GoBack"/>
      <w:bookmarkEnd w:id="0"/>
    </w:p>
    <w:p w:rsidR="003A165F" w:rsidRPr="00A10412" w:rsidRDefault="003A165F" w:rsidP="00E443B5">
      <w:pPr>
        <w:jc w:val="center"/>
        <w:rPr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2977"/>
        <w:gridCol w:w="3827"/>
        <w:gridCol w:w="1560"/>
      </w:tblGrid>
      <w:tr w:rsidR="003A165F" w:rsidRPr="00892B54">
        <w:trPr>
          <w:cantSplit/>
          <w:trHeight w:val="1230"/>
        </w:trPr>
        <w:tc>
          <w:tcPr>
            <w:tcW w:w="708" w:type="dxa"/>
            <w:shd w:val="clear" w:color="auto" w:fill="B6DDE8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Nr.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crt.</w:t>
            </w:r>
          </w:p>
        </w:tc>
        <w:tc>
          <w:tcPr>
            <w:tcW w:w="2977" w:type="dxa"/>
            <w:shd w:val="clear" w:color="auto" w:fill="B6DDE8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INSTITUȚIE</w:t>
            </w:r>
          </w:p>
        </w:tc>
        <w:tc>
          <w:tcPr>
            <w:tcW w:w="3827" w:type="dxa"/>
            <w:shd w:val="clear" w:color="auto" w:fill="B6DDE8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ADRESA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LOCAȚIE</w:t>
            </w:r>
          </w:p>
        </w:tc>
        <w:tc>
          <w:tcPr>
            <w:tcW w:w="1560" w:type="dxa"/>
            <w:shd w:val="clear" w:color="auto" w:fill="B6DDE8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LOCURI CAZARE</w:t>
            </w:r>
          </w:p>
        </w:tc>
      </w:tr>
      <w:tr w:rsidR="003A165F" w:rsidRPr="00892B54">
        <w:trPr>
          <w:trHeight w:val="495"/>
        </w:trPr>
        <w:tc>
          <w:tcPr>
            <w:tcW w:w="708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Hotel </w:t>
            </w:r>
            <w:r w:rsidRPr="00892B54">
              <w:rPr>
                <w:i/>
                <w:iCs/>
              </w:rPr>
              <w:t>Zimbru</w:t>
            </w:r>
            <w:r w:rsidRPr="00892B54"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bd. Chimiei nr. 2, mun. Iași</w:t>
            </w:r>
          </w:p>
        </w:tc>
        <w:tc>
          <w:tcPr>
            <w:tcW w:w="1560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40</w:t>
            </w:r>
          </w:p>
        </w:tc>
      </w:tr>
      <w:tr w:rsidR="003A165F" w:rsidRPr="00892B54">
        <w:trPr>
          <w:trHeight w:val="281"/>
        </w:trPr>
        <w:tc>
          <w:tcPr>
            <w:tcW w:w="708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382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1560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3A165F" w:rsidRPr="00892B54">
        <w:trPr>
          <w:trHeight w:val="549"/>
        </w:trPr>
        <w:tc>
          <w:tcPr>
            <w:tcW w:w="708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382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1560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3A165F" w:rsidRPr="00892B54">
        <w:trPr>
          <w:trHeight w:val="549"/>
        </w:trPr>
        <w:tc>
          <w:tcPr>
            <w:tcW w:w="708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Pensiunea </w:t>
            </w:r>
            <w:r w:rsidRPr="00892B54">
              <w:rPr>
                <w:i/>
                <w:iCs/>
              </w:rPr>
              <w:t>Bizantiq</w:t>
            </w:r>
          </w:p>
        </w:tc>
        <w:tc>
          <w:tcPr>
            <w:tcW w:w="3827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șos. Valea Rediului nr. 19, mun. Iași</w:t>
            </w:r>
          </w:p>
        </w:tc>
        <w:tc>
          <w:tcPr>
            <w:tcW w:w="1560" w:type="dxa"/>
            <w:vMerge w:val="restart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50</w:t>
            </w:r>
          </w:p>
        </w:tc>
      </w:tr>
      <w:tr w:rsidR="003A165F" w:rsidRPr="00892B54">
        <w:trPr>
          <w:trHeight w:val="549"/>
        </w:trPr>
        <w:tc>
          <w:tcPr>
            <w:tcW w:w="708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82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A165F" w:rsidRPr="00892B54">
        <w:trPr>
          <w:trHeight w:val="549"/>
        </w:trPr>
        <w:tc>
          <w:tcPr>
            <w:tcW w:w="708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827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Pensiune </w:t>
            </w:r>
            <w:r w:rsidRPr="00892B54">
              <w:rPr>
                <w:i/>
                <w:iCs/>
              </w:rPr>
              <w:t>Aristrocat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șos. Bucium nr. 51-53,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25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4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Bistro Moo (SC ABI Grup SRL)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aleea Domenii nr. 4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5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SC Micul Verde SRL –(Cafeneaua Piața Unirii)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Piața Unirii nr. 6,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66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6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SC Antepriza de lucrări și arte SRL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Piața Unirii nr. 6,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88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7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Hotel Dorobanți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Nicoriță nr. 26,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892B54">
              <w:rPr>
                <w:b/>
                <w:bCs/>
              </w:rPr>
              <w:t>70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8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Congregația Slujitorii Carității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Plopii fără Soț,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32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9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SC Fusion Tower SRL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șos. Nicolina nr. 120,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10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Centrul Diacezan Caritas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  <w:r w:rsidRPr="00892B54">
              <w:t>str. Bucium nr. 7,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892B54">
              <w:rPr>
                <w:b/>
                <w:bCs/>
              </w:rPr>
              <w:t>30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11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Ștergem o lacrimă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sat.Valea Adâncă, com. Miroslava, str. Lațcu Vodă nr.  2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26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12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Împreună pentru Miroslava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Horpaz, com. Miroslava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54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13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Centrul </w:t>
            </w:r>
            <w:r w:rsidRPr="00892B54">
              <w:rPr>
                <w:i/>
                <w:iCs/>
              </w:rPr>
              <w:t>Plus</w:t>
            </w:r>
            <w:r w:rsidRPr="00892B54">
              <w:t xml:space="preserve"> Valea Lupului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comuna Valea Lupului DN 28, nr. 34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18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14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Centrul de Perfecționare </w:t>
            </w:r>
            <w:r w:rsidRPr="00892B54">
              <w:rPr>
                <w:i/>
                <w:iCs/>
              </w:rPr>
              <w:t>Moldova Nord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sat. Satu Nou, com. Schitu Duca 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15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Mitropolia Moldovei și Bucovinei – </w:t>
            </w:r>
            <w:r w:rsidRPr="00892B54">
              <w:rPr>
                <w:i/>
                <w:iCs/>
              </w:rPr>
              <w:t>Mănăstirea Miclăușeni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Miclăușeni, com. Butea, DJ 208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45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16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Mitropolia Moldovei și Bucovinei – </w:t>
            </w:r>
            <w:r w:rsidRPr="00892B54">
              <w:rPr>
                <w:i/>
                <w:iCs/>
              </w:rPr>
              <w:t xml:space="preserve">Mănăstirea Vlădiceni 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Vlădiceni, com. Tomești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34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17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Mitropolia Moldovei și Bucovinei – </w:t>
            </w:r>
            <w:r w:rsidRPr="00892B54">
              <w:rPr>
                <w:i/>
                <w:iCs/>
              </w:rPr>
              <w:t xml:space="preserve">Mănăstirea Hlincea 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Hlincea, com. Ciurea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18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Grădinița Tansa – Școala Gimnazială Tansa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Tansa, com. Tansa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20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19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Casa Biserica Creștină după Evanghelie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Ciohorăni, com. Ciohorăni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20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Clădire de birouri </w:t>
            </w:r>
            <w:r w:rsidRPr="00892B54">
              <w:rPr>
                <w:i/>
                <w:iCs/>
              </w:rPr>
              <w:t xml:space="preserve">Muntenia – </w:t>
            </w:r>
            <w:r w:rsidRPr="00892B54">
              <w:rPr>
                <w:b/>
                <w:bCs/>
                <w:i/>
                <w:iCs/>
              </w:rPr>
              <w:t>Fundația Bethany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Anastasie Panu nr. 24-26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60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21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Cămin Cultural Victoria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 Victoria, com. Victoria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70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22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Cămin Cultural Plugari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 Plugari, com. Plugari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40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23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Hotel Sport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Sf. Lazăr nr. 76,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24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Centru Cultural </w:t>
            </w:r>
            <w:r w:rsidRPr="00892B54">
              <w:rPr>
                <w:i/>
                <w:iCs/>
              </w:rPr>
              <w:t>Cella Neamțu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Ciurea, com. Ciurea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75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25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Centrul de zi - Ruginoasa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Ruginoasa, com. Ruginoasa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22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26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Inspectoratul Școlar Județean – Căminul 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calea Chișinăului nr. 132 bis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129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27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  <w:r w:rsidRPr="00892B54">
              <w:t xml:space="preserve"> 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Spital Pașcanu nr. 17, mun. Iași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color w:val="00B0F0"/>
              </w:rPr>
            </w:pPr>
            <w:r w:rsidRPr="00892B54">
              <w:rPr>
                <w:b/>
                <w:bCs/>
              </w:rPr>
              <w:t>36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28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Profesor Neculai Zamfirescu nr. 6A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29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Cicoarei nr. 53A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44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30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Holboca, sat Holboca, com. Holboca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32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31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str. Albineț nr. 42-44 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32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 Uricani, com. Miroslava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16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33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Asociația </w:t>
            </w:r>
            <w:r w:rsidRPr="00892B54">
              <w:rPr>
                <w:i/>
                <w:iCs/>
              </w:rPr>
              <w:t>Glasul Vieții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Vasile Lupu nr. 92, bl. D7, sc. B, et. 4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12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34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D.G.A.S.P.C. Iași - apartament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Națională, bloc B19, sc. A, oraș Podu Iloaiei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35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D.G.A.S.P.C. Iași – C.I.A.P.A.D. Cozmești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sat. Cozmești, com. Cozmești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20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36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D.G.A.S.P.C. Iași – C.R.R.N. Hîrlău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Lăpușnenau nr. 11, oraș Hîrlău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30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37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D.G.A.S.P.C. Iași - C.I.A.P.A.D. Revis 1 – Hîrlău 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str. Eternitate nr. 41A, oraș Hîrlău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7</w:t>
            </w:r>
          </w:p>
        </w:tc>
      </w:tr>
      <w:tr w:rsidR="003A165F" w:rsidRPr="00892B54">
        <w:trPr>
          <w:trHeight w:val="1116"/>
        </w:trPr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38</w:t>
            </w:r>
          </w:p>
        </w:tc>
        <w:tc>
          <w:tcPr>
            <w:tcW w:w="297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Bloc apartamente (4 cu 2 camere și 4 garsoniere)</w:t>
            </w:r>
          </w:p>
        </w:tc>
        <w:tc>
          <w:tcPr>
            <w:tcW w:w="3827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color w:val="FF0000"/>
              </w:rPr>
            </w:pPr>
            <w:r w:rsidRPr="00892B54">
              <w:t>sat. Erbiceni, com. Erbiceni</w:t>
            </w:r>
          </w:p>
        </w:tc>
        <w:tc>
          <w:tcPr>
            <w:tcW w:w="1560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51</w:t>
            </w:r>
          </w:p>
        </w:tc>
      </w:tr>
      <w:tr w:rsidR="003A165F" w:rsidRPr="00892B54">
        <w:trPr>
          <w:trHeight w:val="70"/>
        </w:trPr>
        <w:tc>
          <w:tcPr>
            <w:tcW w:w="7512" w:type="dxa"/>
            <w:gridSpan w:val="3"/>
            <w:shd w:val="clear" w:color="auto" w:fill="F2DBDB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TOTAL LOCURI</w:t>
            </w:r>
          </w:p>
        </w:tc>
        <w:tc>
          <w:tcPr>
            <w:tcW w:w="1560" w:type="dxa"/>
            <w:shd w:val="clear" w:color="auto" w:fill="F2DBDB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1434</w:t>
            </w:r>
          </w:p>
        </w:tc>
      </w:tr>
    </w:tbl>
    <w:p w:rsidR="003A165F" w:rsidRDefault="003A165F" w:rsidP="00E443B5"/>
    <w:p w:rsidR="003A165F" w:rsidRPr="00F25CA0" w:rsidRDefault="003A165F" w:rsidP="003A2080">
      <w:pPr>
        <w:jc w:val="center"/>
        <w:rPr>
          <w:b/>
          <w:bCs/>
        </w:rPr>
      </w:pPr>
      <w:r>
        <w:br w:type="textWrapping" w:clear="all"/>
      </w:r>
      <w:r w:rsidRPr="00F25CA0">
        <w:rPr>
          <w:b/>
          <w:bCs/>
        </w:rPr>
        <w:t>Spații prevăzute în Hotărârea nr. 78 din 04.03.2022 în care s-a modificat numărul de locuri destinate cazării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2977"/>
        <w:gridCol w:w="2693"/>
        <w:gridCol w:w="1527"/>
        <w:gridCol w:w="1842"/>
      </w:tblGrid>
      <w:tr w:rsidR="003A165F" w:rsidRPr="00892B54">
        <w:trPr>
          <w:trHeight w:val="1116"/>
        </w:trPr>
        <w:tc>
          <w:tcPr>
            <w:tcW w:w="708" w:type="dxa"/>
            <w:shd w:val="clear" w:color="auto" w:fill="92CDDC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Nr.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crt.</w:t>
            </w:r>
          </w:p>
        </w:tc>
        <w:tc>
          <w:tcPr>
            <w:tcW w:w="2977" w:type="dxa"/>
            <w:shd w:val="clear" w:color="auto" w:fill="92CDDC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INSTITUȚIE</w:t>
            </w:r>
          </w:p>
        </w:tc>
        <w:tc>
          <w:tcPr>
            <w:tcW w:w="2693" w:type="dxa"/>
            <w:shd w:val="clear" w:color="auto" w:fill="92CDDC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ADRESA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LOCAȚIE</w:t>
            </w:r>
          </w:p>
        </w:tc>
        <w:tc>
          <w:tcPr>
            <w:tcW w:w="1527" w:type="dxa"/>
            <w:shd w:val="clear" w:color="auto" w:fill="92CDDC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B54">
              <w:rPr>
                <w:b/>
                <w:bCs/>
                <w:sz w:val="22"/>
                <w:szCs w:val="22"/>
              </w:rPr>
              <w:t xml:space="preserve">LOCURI </w:t>
            </w:r>
            <w:r w:rsidRPr="00892B54">
              <w:rPr>
                <w:b/>
                <w:bCs/>
                <w:sz w:val="20"/>
                <w:szCs w:val="20"/>
              </w:rPr>
              <w:t>CAZARE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  <w:sz w:val="20"/>
                <w:szCs w:val="20"/>
              </w:rPr>
              <w:t>PREVĂZUTE INIȚIAL</w:t>
            </w:r>
          </w:p>
        </w:tc>
        <w:tc>
          <w:tcPr>
            <w:tcW w:w="1842" w:type="dxa"/>
            <w:shd w:val="clear" w:color="auto" w:fill="92CDDC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B54">
              <w:rPr>
                <w:b/>
                <w:bCs/>
                <w:sz w:val="20"/>
                <w:szCs w:val="20"/>
              </w:rPr>
              <w:t>LOCURI CAZARE</w:t>
            </w:r>
          </w:p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  <w:sz w:val="20"/>
                <w:szCs w:val="20"/>
              </w:rPr>
              <w:t>ACTUALIZATE</w:t>
            </w:r>
          </w:p>
        </w:tc>
      </w:tr>
      <w:tr w:rsidR="003A165F" w:rsidRPr="00892B54"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Mitropolia Moldovei și Bucovinei – </w:t>
            </w:r>
            <w:r w:rsidRPr="00892B54">
              <w:rPr>
                <w:i/>
                <w:iCs/>
              </w:rPr>
              <w:t>Centrul Agora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Șos. Nicolina nr. 115, mun. Iași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150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100</w:t>
            </w:r>
          </w:p>
        </w:tc>
      </w:tr>
      <w:tr w:rsidR="003A165F" w:rsidRPr="00892B54"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E-Gros Office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Calea Chișinaului nr. 29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193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  <w:color w:val="00B0F0"/>
              </w:rPr>
            </w:pPr>
            <w:r w:rsidRPr="00892B54">
              <w:rPr>
                <w:b/>
                <w:bCs/>
              </w:rPr>
              <w:t>280</w:t>
            </w:r>
          </w:p>
        </w:tc>
      </w:tr>
      <w:tr w:rsidR="003A165F" w:rsidRPr="00892B54">
        <w:tc>
          <w:tcPr>
            <w:tcW w:w="708" w:type="dxa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 xml:space="preserve">Universitatea de Științe ale Vieții </w:t>
            </w:r>
            <w:r w:rsidRPr="00892B54">
              <w:rPr>
                <w:i/>
                <w:iCs/>
              </w:rPr>
              <w:t xml:space="preserve">Ion Ionescu de la Brad – </w:t>
            </w:r>
            <w:r w:rsidRPr="00892B54">
              <w:t>Cămin A1 și A3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Aleea Mihail Sadoveanu  nr.3, mun. Iași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50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51</w:t>
            </w:r>
          </w:p>
        </w:tc>
      </w:tr>
      <w:tr w:rsidR="003A165F" w:rsidRPr="00892B54">
        <w:trPr>
          <w:trHeight w:val="70"/>
        </w:trPr>
        <w:tc>
          <w:tcPr>
            <w:tcW w:w="6378" w:type="dxa"/>
            <w:gridSpan w:val="3"/>
            <w:shd w:val="clear" w:color="auto" w:fill="F2DBDB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TOTAL LOCURI</w:t>
            </w:r>
          </w:p>
        </w:tc>
        <w:tc>
          <w:tcPr>
            <w:tcW w:w="1527" w:type="dxa"/>
            <w:shd w:val="clear" w:color="auto" w:fill="F2DBDB"/>
            <w:vAlign w:val="center"/>
          </w:tcPr>
          <w:p w:rsidR="003A165F" w:rsidRPr="00892B54" w:rsidRDefault="003A165F" w:rsidP="00892B54">
            <w:pPr>
              <w:spacing w:after="0" w:line="240" w:lineRule="auto"/>
              <w:jc w:val="center"/>
            </w:pPr>
            <w:r w:rsidRPr="00892B54">
              <w:t>393</w:t>
            </w:r>
          </w:p>
        </w:tc>
        <w:tc>
          <w:tcPr>
            <w:tcW w:w="1842" w:type="dxa"/>
            <w:shd w:val="clear" w:color="auto" w:fill="F2DBDB"/>
          </w:tcPr>
          <w:p w:rsidR="003A165F" w:rsidRPr="00892B54" w:rsidRDefault="003A165F" w:rsidP="00892B54">
            <w:pPr>
              <w:spacing w:after="0" w:line="240" w:lineRule="auto"/>
              <w:jc w:val="center"/>
              <w:rPr>
                <w:b/>
                <w:bCs/>
              </w:rPr>
            </w:pPr>
            <w:r w:rsidRPr="00892B54">
              <w:rPr>
                <w:b/>
                <w:bCs/>
              </w:rPr>
              <w:t>431</w:t>
            </w:r>
          </w:p>
        </w:tc>
      </w:tr>
    </w:tbl>
    <w:p w:rsidR="003A165F" w:rsidRDefault="003A165F" w:rsidP="00E443B5"/>
    <w:sectPr w:rsidR="003A165F" w:rsidSect="00E443B5">
      <w:footerReference w:type="default" r:id="rId6"/>
      <w:pgSz w:w="11907" w:h="16840" w:code="9"/>
      <w:pgMar w:top="567" w:right="567" w:bottom="567" w:left="130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5F" w:rsidRDefault="003A165F" w:rsidP="00D26B23">
      <w:pPr>
        <w:spacing w:after="0" w:line="240" w:lineRule="auto"/>
      </w:pPr>
      <w:r>
        <w:separator/>
      </w:r>
    </w:p>
  </w:endnote>
  <w:endnote w:type="continuationSeparator" w:id="0">
    <w:p w:rsidR="003A165F" w:rsidRDefault="003A165F" w:rsidP="00D2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5F" w:rsidRPr="0090070B" w:rsidRDefault="003A165F" w:rsidP="0090070B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5F" w:rsidRDefault="003A165F" w:rsidP="00D26B23">
      <w:pPr>
        <w:spacing w:after="0" w:line="240" w:lineRule="auto"/>
      </w:pPr>
      <w:r>
        <w:separator/>
      </w:r>
    </w:p>
  </w:footnote>
  <w:footnote w:type="continuationSeparator" w:id="0">
    <w:p w:rsidR="003A165F" w:rsidRDefault="003A165F" w:rsidP="00D26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5E"/>
    <w:rsid w:val="00002962"/>
    <w:rsid w:val="00003517"/>
    <w:rsid w:val="00005B2B"/>
    <w:rsid w:val="00006361"/>
    <w:rsid w:val="000077ED"/>
    <w:rsid w:val="000145B9"/>
    <w:rsid w:val="00014970"/>
    <w:rsid w:val="000161EC"/>
    <w:rsid w:val="00020266"/>
    <w:rsid w:val="00020CEC"/>
    <w:rsid w:val="00026CC8"/>
    <w:rsid w:val="000270B8"/>
    <w:rsid w:val="00033950"/>
    <w:rsid w:val="000341B5"/>
    <w:rsid w:val="00035CB3"/>
    <w:rsid w:val="00035DF8"/>
    <w:rsid w:val="00037E17"/>
    <w:rsid w:val="00041A5B"/>
    <w:rsid w:val="00041FD7"/>
    <w:rsid w:val="000442EB"/>
    <w:rsid w:val="00044627"/>
    <w:rsid w:val="00044640"/>
    <w:rsid w:val="0004667C"/>
    <w:rsid w:val="00046A94"/>
    <w:rsid w:val="00050F66"/>
    <w:rsid w:val="000532D5"/>
    <w:rsid w:val="000555B3"/>
    <w:rsid w:val="0005743A"/>
    <w:rsid w:val="00060F24"/>
    <w:rsid w:val="00062DF4"/>
    <w:rsid w:val="000636D6"/>
    <w:rsid w:val="00063BB5"/>
    <w:rsid w:val="000640EF"/>
    <w:rsid w:val="00064434"/>
    <w:rsid w:val="00066269"/>
    <w:rsid w:val="00072C9E"/>
    <w:rsid w:val="0007404B"/>
    <w:rsid w:val="00074AE6"/>
    <w:rsid w:val="0007520C"/>
    <w:rsid w:val="000764AE"/>
    <w:rsid w:val="0007686A"/>
    <w:rsid w:val="000776A3"/>
    <w:rsid w:val="000817F4"/>
    <w:rsid w:val="00081E47"/>
    <w:rsid w:val="00082A16"/>
    <w:rsid w:val="00082C57"/>
    <w:rsid w:val="00083E09"/>
    <w:rsid w:val="00084B04"/>
    <w:rsid w:val="000871AA"/>
    <w:rsid w:val="00091BBC"/>
    <w:rsid w:val="00092391"/>
    <w:rsid w:val="000929A7"/>
    <w:rsid w:val="00094190"/>
    <w:rsid w:val="00094AF6"/>
    <w:rsid w:val="00095DBE"/>
    <w:rsid w:val="000960F3"/>
    <w:rsid w:val="000A02C6"/>
    <w:rsid w:val="000A0B24"/>
    <w:rsid w:val="000A116E"/>
    <w:rsid w:val="000A13C2"/>
    <w:rsid w:val="000A24D3"/>
    <w:rsid w:val="000A266A"/>
    <w:rsid w:val="000A32C9"/>
    <w:rsid w:val="000A3FD1"/>
    <w:rsid w:val="000A4467"/>
    <w:rsid w:val="000A537D"/>
    <w:rsid w:val="000A5927"/>
    <w:rsid w:val="000A5C9F"/>
    <w:rsid w:val="000A5D7C"/>
    <w:rsid w:val="000A7F11"/>
    <w:rsid w:val="000B05E4"/>
    <w:rsid w:val="000B0956"/>
    <w:rsid w:val="000B15D6"/>
    <w:rsid w:val="000B1E35"/>
    <w:rsid w:val="000B2CBF"/>
    <w:rsid w:val="000B2F81"/>
    <w:rsid w:val="000B39F3"/>
    <w:rsid w:val="000B54C3"/>
    <w:rsid w:val="000B7846"/>
    <w:rsid w:val="000B7AFE"/>
    <w:rsid w:val="000C3954"/>
    <w:rsid w:val="000C4165"/>
    <w:rsid w:val="000C4308"/>
    <w:rsid w:val="000C468D"/>
    <w:rsid w:val="000C5B06"/>
    <w:rsid w:val="000C7BAC"/>
    <w:rsid w:val="000D3D02"/>
    <w:rsid w:val="000D3EDD"/>
    <w:rsid w:val="000D4342"/>
    <w:rsid w:val="000D44C7"/>
    <w:rsid w:val="000D565F"/>
    <w:rsid w:val="000D57AA"/>
    <w:rsid w:val="000D7073"/>
    <w:rsid w:val="000D77D0"/>
    <w:rsid w:val="000D7A1B"/>
    <w:rsid w:val="000E0A64"/>
    <w:rsid w:val="000E0C18"/>
    <w:rsid w:val="000E36BA"/>
    <w:rsid w:val="000E3FD9"/>
    <w:rsid w:val="000E5552"/>
    <w:rsid w:val="000F02B4"/>
    <w:rsid w:val="000F2780"/>
    <w:rsid w:val="000F36D9"/>
    <w:rsid w:val="000F444A"/>
    <w:rsid w:val="000F48FD"/>
    <w:rsid w:val="000F578D"/>
    <w:rsid w:val="000F782D"/>
    <w:rsid w:val="000F7865"/>
    <w:rsid w:val="00100216"/>
    <w:rsid w:val="00101204"/>
    <w:rsid w:val="001018D4"/>
    <w:rsid w:val="00102913"/>
    <w:rsid w:val="00102D1B"/>
    <w:rsid w:val="0010518F"/>
    <w:rsid w:val="00105DB8"/>
    <w:rsid w:val="001069B8"/>
    <w:rsid w:val="00107758"/>
    <w:rsid w:val="00111D8C"/>
    <w:rsid w:val="001135D5"/>
    <w:rsid w:val="0011421F"/>
    <w:rsid w:val="0011449C"/>
    <w:rsid w:val="00115364"/>
    <w:rsid w:val="001160BE"/>
    <w:rsid w:val="0012118F"/>
    <w:rsid w:val="001214FA"/>
    <w:rsid w:val="00125E56"/>
    <w:rsid w:val="00127B82"/>
    <w:rsid w:val="00132D7B"/>
    <w:rsid w:val="001345BB"/>
    <w:rsid w:val="001367A7"/>
    <w:rsid w:val="00136D5B"/>
    <w:rsid w:val="001379BC"/>
    <w:rsid w:val="00140150"/>
    <w:rsid w:val="001423E4"/>
    <w:rsid w:val="00142910"/>
    <w:rsid w:val="00142DBB"/>
    <w:rsid w:val="00142DE3"/>
    <w:rsid w:val="00144538"/>
    <w:rsid w:val="00144D76"/>
    <w:rsid w:val="001502FF"/>
    <w:rsid w:val="00150C34"/>
    <w:rsid w:val="0015255D"/>
    <w:rsid w:val="00152CB4"/>
    <w:rsid w:val="00155A69"/>
    <w:rsid w:val="00157749"/>
    <w:rsid w:val="001644B2"/>
    <w:rsid w:val="001660FC"/>
    <w:rsid w:val="00166556"/>
    <w:rsid w:val="0016748E"/>
    <w:rsid w:val="00173AA4"/>
    <w:rsid w:val="00174D60"/>
    <w:rsid w:val="00175D53"/>
    <w:rsid w:val="00175D91"/>
    <w:rsid w:val="0017732F"/>
    <w:rsid w:val="00177D9A"/>
    <w:rsid w:val="0018148F"/>
    <w:rsid w:val="0018190A"/>
    <w:rsid w:val="00183432"/>
    <w:rsid w:val="00186784"/>
    <w:rsid w:val="0019014D"/>
    <w:rsid w:val="00190D5B"/>
    <w:rsid w:val="00196B16"/>
    <w:rsid w:val="0019795A"/>
    <w:rsid w:val="001A0961"/>
    <w:rsid w:val="001A1CAE"/>
    <w:rsid w:val="001A2627"/>
    <w:rsid w:val="001A58A3"/>
    <w:rsid w:val="001A78B5"/>
    <w:rsid w:val="001A7C07"/>
    <w:rsid w:val="001B02EC"/>
    <w:rsid w:val="001B0A97"/>
    <w:rsid w:val="001B0EF9"/>
    <w:rsid w:val="001B1E86"/>
    <w:rsid w:val="001B3EA5"/>
    <w:rsid w:val="001B52A0"/>
    <w:rsid w:val="001B5444"/>
    <w:rsid w:val="001B5E58"/>
    <w:rsid w:val="001B7BCD"/>
    <w:rsid w:val="001C2591"/>
    <w:rsid w:val="001C2A81"/>
    <w:rsid w:val="001C412F"/>
    <w:rsid w:val="001C5B65"/>
    <w:rsid w:val="001C7ADE"/>
    <w:rsid w:val="001D108C"/>
    <w:rsid w:val="001D1CEB"/>
    <w:rsid w:val="001D38C8"/>
    <w:rsid w:val="001D42D3"/>
    <w:rsid w:val="001D4B80"/>
    <w:rsid w:val="001D4FA1"/>
    <w:rsid w:val="001D5126"/>
    <w:rsid w:val="001D5C3B"/>
    <w:rsid w:val="001D673E"/>
    <w:rsid w:val="001D7345"/>
    <w:rsid w:val="001E1534"/>
    <w:rsid w:val="001E1CCD"/>
    <w:rsid w:val="001E45E4"/>
    <w:rsid w:val="001E54E3"/>
    <w:rsid w:val="001E597F"/>
    <w:rsid w:val="001E5CEF"/>
    <w:rsid w:val="001E6AE8"/>
    <w:rsid w:val="001E6E3F"/>
    <w:rsid w:val="001F0027"/>
    <w:rsid w:val="001F51B4"/>
    <w:rsid w:val="001F539C"/>
    <w:rsid w:val="001F7B69"/>
    <w:rsid w:val="002012C0"/>
    <w:rsid w:val="00201A0C"/>
    <w:rsid w:val="00202705"/>
    <w:rsid w:val="00203378"/>
    <w:rsid w:val="002034E5"/>
    <w:rsid w:val="00203C25"/>
    <w:rsid w:val="00205945"/>
    <w:rsid w:val="002067E7"/>
    <w:rsid w:val="0021083E"/>
    <w:rsid w:val="00211126"/>
    <w:rsid w:val="00212349"/>
    <w:rsid w:val="00213B75"/>
    <w:rsid w:val="00216406"/>
    <w:rsid w:val="0022014E"/>
    <w:rsid w:val="00220990"/>
    <w:rsid w:val="0022370D"/>
    <w:rsid w:val="0022653C"/>
    <w:rsid w:val="00232058"/>
    <w:rsid w:val="002324FF"/>
    <w:rsid w:val="00233B25"/>
    <w:rsid w:val="00233FD9"/>
    <w:rsid w:val="00236596"/>
    <w:rsid w:val="002376A4"/>
    <w:rsid w:val="0024029E"/>
    <w:rsid w:val="0024071A"/>
    <w:rsid w:val="00241582"/>
    <w:rsid w:val="00241731"/>
    <w:rsid w:val="00244A61"/>
    <w:rsid w:val="00247624"/>
    <w:rsid w:val="00252047"/>
    <w:rsid w:val="00255B73"/>
    <w:rsid w:val="00256276"/>
    <w:rsid w:val="00257C63"/>
    <w:rsid w:val="002610D7"/>
    <w:rsid w:val="00261B39"/>
    <w:rsid w:val="002627FA"/>
    <w:rsid w:val="00262DDF"/>
    <w:rsid w:val="002649D1"/>
    <w:rsid w:val="00265668"/>
    <w:rsid w:val="00266B98"/>
    <w:rsid w:val="00267765"/>
    <w:rsid w:val="00267EE7"/>
    <w:rsid w:val="00271318"/>
    <w:rsid w:val="00272B60"/>
    <w:rsid w:val="00274172"/>
    <w:rsid w:val="00275DBF"/>
    <w:rsid w:val="002760A3"/>
    <w:rsid w:val="00282B21"/>
    <w:rsid w:val="00283526"/>
    <w:rsid w:val="002842EA"/>
    <w:rsid w:val="0028477D"/>
    <w:rsid w:val="00286EB0"/>
    <w:rsid w:val="00290118"/>
    <w:rsid w:val="002911E7"/>
    <w:rsid w:val="002924EB"/>
    <w:rsid w:val="002926F6"/>
    <w:rsid w:val="00293423"/>
    <w:rsid w:val="00293C38"/>
    <w:rsid w:val="0029421C"/>
    <w:rsid w:val="00295854"/>
    <w:rsid w:val="002967D8"/>
    <w:rsid w:val="00296D0D"/>
    <w:rsid w:val="002971D4"/>
    <w:rsid w:val="00297A93"/>
    <w:rsid w:val="002A1D7F"/>
    <w:rsid w:val="002A21BB"/>
    <w:rsid w:val="002A2E1A"/>
    <w:rsid w:val="002A33F9"/>
    <w:rsid w:val="002A6AA2"/>
    <w:rsid w:val="002B013D"/>
    <w:rsid w:val="002B026F"/>
    <w:rsid w:val="002B0963"/>
    <w:rsid w:val="002B16F9"/>
    <w:rsid w:val="002B19D0"/>
    <w:rsid w:val="002B28B8"/>
    <w:rsid w:val="002B4A17"/>
    <w:rsid w:val="002B4D24"/>
    <w:rsid w:val="002B5475"/>
    <w:rsid w:val="002B583C"/>
    <w:rsid w:val="002B6C9E"/>
    <w:rsid w:val="002B720D"/>
    <w:rsid w:val="002C00FB"/>
    <w:rsid w:val="002C4C60"/>
    <w:rsid w:val="002C5C73"/>
    <w:rsid w:val="002D1F58"/>
    <w:rsid w:val="002D2402"/>
    <w:rsid w:val="002D28B9"/>
    <w:rsid w:val="002D55A3"/>
    <w:rsid w:val="002D5821"/>
    <w:rsid w:val="002E0CAC"/>
    <w:rsid w:val="002E4604"/>
    <w:rsid w:val="002E55D1"/>
    <w:rsid w:val="002E55E1"/>
    <w:rsid w:val="002E60E5"/>
    <w:rsid w:val="002E78D0"/>
    <w:rsid w:val="002F0A61"/>
    <w:rsid w:val="002F3E12"/>
    <w:rsid w:val="00301A97"/>
    <w:rsid w:val="00303C95"/>
    <w:rsid w:val="00305000"/>
    <w:rsid w:val="003056EC"/>
    <w:rsid w:val="00305DBB"/>
    <w:rsid w:val="00306D59"/>
    <w:rsid w:val="00310DB6"/>
    <w:rsid w:val="00311997"/>
    <w:rsid w:val="00312E08"/>
    <w:rsid w:val="0031311E"/>
    <w:rsid w:val="003219F1"/>
    <w:rsid w:val="003231C4"/>
    <w:rsid w:val="003239AC"/>
    <w:rsid w:val="003267FA"/>
    <w:rsid w:val="00327603"/>
    <w:rsid w:val="003276AF"/>
    <w:rsid w:val="003303C3"/>
    <w:rsid w:val="00331503"/>
    <w:rsid w:val="00331FD2"/>
    <w:rsid w:val="00332DA9"/>
    <w:rsid w:val="003338E6"/>
    <w:rsid w:val="0034038E"/>
    <w:rsid w:val="00344714"/>
    <w:rsid w:val="0034588B"/>
    <w:rsid w:val="00347924"/>
    <w:rsid w:val="00350CBB"/>
    <w:rsid w:val="00352968"/>
    <w:rsid w:val="00352F1C"/>
    <w:rsid w:val="00353CFD"/>
    <w:rsid w:val="003541D4"/>
    <w:rsid w:val="0035562A"/>
    <w:rsid w:val="00355CC6"/>
    <w:rsid w:val="003565B9"/>
    <w:rsid w:val="00356CCC"/>
    <w:rsid w:val="00357AB9"/>
    <w:rsid w:val="00357BA2"/>
    <w:rsid w:val="00360DAA"/>
    <w:rsid w:val="00361269"/>
    <w:rsid w:val="003661A3"/>
    <w:rsid w:val="00367C62"/>
    <w:rsid w:val="00367CF4"/>
    <w:rsid w:val="0037125A"/>
    <w:rsid w:val="003718C2"/>
    <w:rsid w:val="00372526"/>
    <w:rsid w:val="003738DF"/>
    <w:rsid w:val="003816F0"/>
    <w:rsid w:val="00381D85"/>
    <w:rsid w:val="00383EB0"/>
    <w:rsid w:val="003841B1"/>
    <w:rsid w:val="003855DE"/>
    <w:rsid w:val="00387B63"/>
    <w:rsid w:val="00390893"/>
    <w:rsid w:val="00391018"/>
    <w:rsid w:val="003917C1"/>
    <w:rsid w:val="00393183"/>
    <w:rsid w:val="00393707"/>
    <w:rsid w:val="003941E7"/>
    <w:rsid w:val="00394AE5"/>
    <w:rsid w:val="003955B7"/>
    <w:rsid w:val="00395940"/>
    <w:rsid w:val="003962EF"/>
    <w:rsid w:val="003971CA"/>
    <w:rsid w:val="00397C31"/>
    <w:rsid w:val="003A15EF"/>
    <w:rsid w:val="003A165F"/>
    <w:rsid w:val="003A2080"/>
    <w:rsid w:val="003A3B11"/>
    <w:rsid w:val="003A6CD6"/>
    <w:rsid w:val="003A7175"/>
    <w:rsid w:val="003A7D98"/>
    <w:rsid w:val="003B0889"/>
    <w:rsid w:val="003B1A16"/>
    <w:rsid w:val="003B66AD"/>
    <w:rsid w:val="003B72CB"/>
    <w:rsid w:val="003C0E38"/>
    <w:rsid w:val="003C514F"/>
    <w:rsid w:val="003C7C0D"/>
    <w:rsid w:val="003D017F"/>
    <w:rsid w:val="003D0A62"/>
    <w:rsid w:val="003D191F"/>
    <w:rsid w:val="003D3673"/>
    <w:rsid w:val="003D66AA"/>
    <w:rsid w:val="003E4126"/>
    <w:rsid w:val="003E4BD2"/>
    <w:rsid w:val="003F1242"/>
    <w:rsid w:val="003F1AC3"/>
    <w:rsid w:val="003F3EA8"/>
    <w:rsid w:val="003F6998"/>
    <w:rsid w:val="003F7653"/>
    <w:rsid w:val="00405F3C"/>
    <w:rsid w:val="0040711B"/>
    <w:rsid w:val="004072AC"/>
    <w:rsid w:val="00407C82"/>
    <w:rsid w:val="004114BC"/>
    <w:rsid w:val="00412283"/>
    <w:rsid w:val="0041315D"/>
    <w:rsid w:val="00414912"/>
    <w:rsid w:val="00414B51"/>
    <w:rsid w:val="00415459"/>
    <w:rsid w:val="00417876"/>
    <w:rsid w:val="0042141B"/>
    <w:rsid w:val="00422450"/>
    <w:rsid w:val="00423C81"/>
    <w:rsid w:val="00423DF0"/>
    <w:rsid w:val="00425798"/>
    <w:rsid w:val="00425CE0"/>
    <w:rsid w:val="0042689D"/>
    <w:rsid w:val="0042740B"/>
    <w:rsid w:val="00430D5F"/>
    <w:rsid w:val="00432E32"/>
    <w:rsid w:val="004331DD"/>
    <w:rsid w:val="00433A3E"/>
    <w:rsid w:val="00435AF7"/>
    <w:rsid w:val="00437CC2"/>
    <w:rsid w:val="00440B56"/>
    <w:rsid w:val="00440E9C"/>
    <w:rsid w:val="004425E0"/>
    <w:rsid w:val="00442B0D"/>
    <w:rsid w:val="00446372"/>
    <w:rsid w:val="004470A9"/>
    <w:rsid w:val="0045143F"/>
    <w:rsid w:val="00452914"/>
    <w:rsid w:val="00452B6F"/>
    <w:rsid w:val="00454D7B"/>
    <w:rsid w:val="00454F04"/>
    <w:rsid w:val="00456419"/>
    <w:rsid w:val="00456FD9"/>
    <w:rsid w:val="00457B40"/>
    <w:rsid w:val="0046024B"/>
    <w:rsid w:val="00460C00"/>
    <w:rsid w:val="00461EFC"/>
    <w:rsid w:val="00463ED5"/>
    <w:rsid w:val="00465361"/>
    <w:rsid w:val="00466155"/>
    <w:rsid w:val="00467DF9"/>
    <w:rsid w:val="004707BA"/>
    <w:rsid w:val="004710CA"/>
    <w:rsid w:val="00471998"/>
    <w:rsid w:val="0047320F"/>
    <w:rsid w:val="00474D4C"/>
    <w:rsid w:val="00475C4F"/>
    <w:rsid w:val="00482B43"/>
    <w:rsid w:val="0048577A"/>
    <w:rsid w:val="004865C4"/>
    <w:rsid w:val="00486F1C"/>
    <w:rsid w:val="0049009D"/>
    <w:rsid w:val="00490D7F"/>
    <w:rsid w:val="00491255"/>
    <w:rsid w:val="00493B08"/>
    <w:rsid w:val="004941A9"/>
    <w:rsid w:val="00494DEE"/>
    <w:rsid w:val="0049507A"/>
    <w:rsid w:val="004965D9"/>
    <w:rsid w:val="00496EF1"/>
    <w:rsid w:val="004A3986"/>
    <w:rsid w:val="004A4E0D"/>
    <w:rsid w:val="004A7D90"/>
    <w:rsid w:val="004B0694"/>
    <w:rsid w:val="004B0B69"/>
    <w:rsid w:val="004B697B"/>
    <w:rsid w:val="004C43D8"/>
    <w:rsid w:val="004C5035"/>
    <w:rsid w:val="004C605B"/>
    <w:rsid w:val="004C60F7"/>
    <w:rsid w:val="004D271B"/>
    <w:rsid w:val="004D3B60"/>
    <w:rsid w:val="004D3F07"/>
    <w:rsid w:val="004E0BB0"/>
    <w:rsid w:val="004E0DB6"/>
    <w:rsid w:val="004E2E15"/>
    <w:rsid w:val="004E3432"/>
    <w:rsid w:val="004E44D7"/>
    <w:rsid w:val="004E532B"/>
    <w:rsid w:val="004E5E7D"/>
    <w:rsid w:val="004E603F"/>
    <w:rsid w:val="004E60B3"/>
    <w:rsid w:val="004E6256"/>
    <w:rsid w:val="004E78D9"/>
    <w:rsid w:val="004F1A50"/>
    <w:rsid w:val="004F1D44"/>
    <w:rsid w:val="004F1DC5"/>
    <w:rsid w:val="004F7219"/>
    <w:rsid w:val="004F7825"/>
    <w:rsid w:val="0050472F"/>
    <w:rsid w:val="00504A75"/>
    <w:rsid w:val="00511FF9"/>
    <w:rsid w:val="0051333F"/>
    <w:rsid w:val="005169DA"/>
    <w:rsid w:val="00522CD2"/>
    <w:rsid w:val="0052338C"/>
    <w:rsid w:val="00527209"/>
    <w:rsid w:val="00527804"/>
    <w:rsid w:val="00533C1B"/>
    <w:rsid w:val="00535EEA"/>
    <w:rsid w:val="00537A33"/>
    <w:rsid w:val="005423C3"/>
    <w:rsid w:val="00544B2C"/>
    <w:rsid w:val="00550937"/>
    <w:rsid w:val="00554F99"/>
    <w:rsid w:val="00555359"/>
    <w:rsid w:val="00555C86"/>
    <w:rsid w:val="005569CF"/>
    <w:rsid w:val="005573BA"/>
    <w:rsid w:val="0055750D"/>
    <w:rsid w:val="00560423"/>
    <w:rsid w:val="00562C43"/>
    <w:rsid w:val="005633F1"/>
    <w:rsid w:val="00563883"/>
    <w:rsid w:val="005640FD"/>
    <w:rsid w:val="00564728"/>
    <w:rsid w:val="0056487F"/>
    <w:rsid w:val="0056571B"/>
    <w:rsid w:val="00566C03"/>
    <w:rsid w:val="00571A7A"/>
    <w:rsid w:val="005726E2"/>
    <w:rsid w:val="00572914"/>
    <w:rsid w:val="00575727"/>
    <w:rsid w:val="005766B6"/>
    <w:rsid w:val="0057700E"/>
    <w:rsid w:val="0058022E"/>
    <w:rsid w:val="005813DB"/>
    <w:rsid w:val="00583383"/>
    <w:rsid w:val="005837C7"/>
    <w:rsid w:val="00584207"/>
    <w:rsid w:val="00585EA3"/>
    <w:rsid w:val="005913A5"/>
    <w:rsid w:val="00591BAC"/>
    <w:rsid w:val="005A09C7"/>
    <w:rsid w:val="005A10C5"/>
    <w:rsid w:val="005A1CE5"/>
    <w:rsid w:val="005A2E13"/>
    <w:rsid w:val="005A4787"/>
    <w:rsid w:val="005A4AF1"/>
    <w:rsid w:val="005A50C8"/>
    <w:rsid w:val="005A5AF7"/>
    <w:rsid w:val="005A6296"/>
    <w:rsid w:val="005A796E"/>
    <w:rsid w:val="005B124D"/>
    <w:rsid w:val="005B2BF2"/>
    <w:rsid w:val="005B3C8F"/>
    <w:rsid w:val="005B4353"/>
    <w:rsid w:val="005B56F3"/>
    <w:rsid w:val="005B7ED7"/>
    <w:rsid w:val="005C4748"/>
    <w:rsid w:val="005C5C58"/>
    <w:rsid w:val="005C610E"/>
    <w:rsid w:val="005C7DF0"/>
    <w:rsid w:val="005D028C"/>
    <w:rsid w:val="005D05DF"/>
    <w:rsid w:val="005D1B7D"/>
    <w:rsid w:val="005D24DA"/>
    <w:rsid w:val="005D6BEB"/>
    <w:rsid w:val="005D6C75"/>
    <w:rsid w:val="005D6CBA"/>
    <w:rsid w:val="005D7E0A"/>
    <w:rsid w:val="005E0BC6"/>
    <w:rsid w:val="005E3AC3"/>
    <w:rsid w:val="005E4A95"/>
    <w:rsid w:val="005E4BFF"/>
    <w:rsid w:val="005E5D8F"/>
    <w:rsid w:val="005F41DA"/>
    <w:rsid w:val="005F4A20"/>
    <w:rsid w:val="005F4A31"/>
    <w:rsid w:val="005F7924"/>
    <w:rsid w:val="00600EE5"/>
    <w:rsid w:val="0060106C"/>
    <w:rsid w:val="006011A0"/>
    <w:rsid w:val="00602482"/>
    <w:rsid w:val="0060296A"/>
    <w:rsid w:val="00603036"/>
    <w:rsid w:val="006047A1"/>
    <w:rsid w:val="006047F7"/>
    <w:rsid w:val="00605CA0"/>
    <w:rsid w:val="00607932"/>
    <w:rsid w:val="00611729"/>
    <w:rsid w:val="0061180F"/>
    <w:rsid w:val="00614F1B"/>
    <w:rsid w:val="00614F5F"/>
    <w:rsid w:val="00617072"/>
    <w:rsid w:val="00617197"/>
    <w:rsid w:val="0062212E"/>
    <w:rsid w:val="00623A6A"/>
    <w:rsid w:val="00625820"/>
    <w:rsid w:val="00627152"/>
    <w:rsid w:val="0062746A"/>
    <w:rsid w:val="00630677"/>
    <w:rsid w:val="00630A5F"/>
    <w:rsid w:val="006311A1"/>
    <w:rsid w:val="0063308D"/>
    <w:rsid w:val="00633B1E"/>
    <w:rsid w:val="0063623A"/>
    <w:rsid w:val="00641366"/>
    <w:rsid w:val="006417F7"/>
    <w:rsid w:val="006427D1"/>
    <w:rsid w:val="00650018"/>
    <w:rsid w:val="006502DB"/>
    <w:rsid w:val="006510D6"/>
    <w:rsid w:val="006527EB"/>
    <w:rsid w:val="006538D7"/>
    <w:rsid w:val="00655507"/>
    <w:rsid w:val="00660A6A"/>
    <w:rsid w:val="0066187C"/>
    <w:rsid w:val="006626C2"/>
    <w:rsid w:val="00662D3D"/>
    <w:rsid w:val="00662E92"/>
    <w:rsid w:val="00663AC2"/>
    <w:rsid w:val="00672650"/>
    <w:rsid w:val="00672940"/>
    <w:rsid w:val="006745F1"/>
    <w:rsid w:val="00675394"/>
    <w:rsid w:val="0067665E"/>
    <w:rsid w:val="00677490"/>
    <w:rsid w:val="006827EE"/>
    <w:rsid w:val="00682C63"/>
    <w:rsid w:val="00683145"/>
    <w:rsid w:val="00685B22"/>
    <w:rsid w:val="00686B63"/>
    <w:rsid w:val="00686E83"/>
    <w:rsid w:val="0068731E"/>
    <w:rsid w:val="00690252"/>
    <w:rsid w:val="006925DF"/>
    <w:rsid w:val="00692DFB"/>
    <w:rsid w:val="00696328"/>
    <w:rsid w:val="006963C5"/>
    <w:rsid w:val="00696982"/>
    <w:rsid w:val="00697D2A"/>
    <w:rsid w:val="006A077E"/>
    <w:rsid w:val="006A1CF5"/>
    <w:rsid w:val="006A1DE2"/>
    <w:rsid w:val="006A2ECD"/>
    <w:rsid w:val="006A57FA"/>
    <w:rsid w:val="006A5D7C"/>
    <w:rsid w:val="006A61D9"/>
    <w:rsid w:val="006A7E25"/>
    <w:rsid w:val="006B57C4"/>
    <w:rsid w:val="006B61D6"/>
    <w:rsid w:val="006B6632"/>
    <w:rsid w:val="006B676B"/>
    <w:rsid w:val="006B7939"/>
    <w:rsid w:val="006B7EE9"/>
    <w:rsid w:val="006C06B3"/>
    <w:rsid w:val="006C0AD0"/>
    <w:rsid w:val="006C285C"/>
    <w:rsid w:val="006C2B73"/>
    <w:rsid w:val="006C30CC"/>
    <w:rsid w:val="006C33FC"/>
    <w:rsid w:val="006C3CAF"/>
    <w:rsid w:val="006C5472"/>
    <w:rsid w:val="006D021C"/>
    <w:rsid w:val="006D2D22"/>
    <w:rsid w:val="006D3CBA"/>
    <w:rsid w:val="006D4EDC"/>
    <w:rsid w:val="006D6588"/>
    <w:rsid w:val="006D7A12"/>
    <w:rsid w:val="006E0089"/>
    <w:rsid w:val="006E08A9"/>
    <w:rsid w:val="006E0DEE"/>
    <w:rsid w:val="006E2F5B"/>
    <w:rsid w:val="006E361C"/>
    <w:rsid w:val="006E526A"/>
    <w:rsid w:val="006F1728"/>
    <w:rsid w:val="006F1A12"/>
    <w:rsid w:val="006F2129"/>
    <w:rsid w:val="006F3FD2"/>
    <w:rsid w:val="00700A12"/>
    <w:rsid w:val="00701C1B"/>
    <w:rsid w:val="00701D20"/>
    <w:rsid w:val="0070210A"/>
    <w:rsid w:val="007038A9"/>
    <w:rsid w:val="007061DB"/>
    <w:rsid w:val="007064D5"/>
    <w:rsid w:val="00707D76"/>
    <w:rsid w:val="007102D7"/>
    <w:rsid w:val="00710C56"/>
    <w:rsid w:val="00710D1C"/>
    <w:rsid w:val="007119EB"/>
    <w:rsid w:val="0071301C"/>
    <w:rsid w:val="007134D5"/>
    <w:rsid w:val="00713BF6"/>
    <w:rsid w:val="0071478A"/>
    <w:rsid w:val="00721C9C"/>
    <w:rsid w:val="007222BB"/>
    <w:rsid w:val="0072423E"/>
    <w:rsid w:val="007247D2"/>
    <w:rsid w:val="007267EE"/>
    <w:rsid w:val="00727EFF"/>
    <w:rsid w:val="00731ADC"/>
    <w:rsid w:val="00732DA1"/>
    <w:rsid w:val="00736745"/>
    <w:rsid w:val="0073754F"/>
    <w:rsid w:val="0074124F"/>
    <w:rsid w:val="0074149C"/>
    <w:rsid w:val="00743299"/>
    <w:rsid w:val="007436EF"/>
    <w:rsid w:val="00744D31"/>
    <w:rsid w:val="00752E7F"/>
    <w:rsid w:val="007535FF"/>
    <w:rsid w:val="00755BEF"/>
    <w:rsid w:val="007568C2"/>
    <w:rsid w:val="00756F2B"/>
    <w:rsid w:val="00757164"/>
    <w:rsid w:val="00762B62"/>
    <w:rsid w:val="00765358"/>
    <w:rsid w:val="00765C88"/>
    <w:rsid w:val="007671B9"/>
    <w:rsid w:val="00773698"/>
    <w:rsid w:val="00774F5B"/>
    <w:rsid w:val="007753FE"/>
    <w:rsid w:val="007757EC"/>
    <w:rsid w:val="0077676A"/>
    <w:rsid w:val="00777AB7"/>
    <w:rsid w:val="007805B5"/>
    <w:rsid w:val="00781A8D"/>
    <w:rsid w:val="007822F4"/>
    <w:rsid w:val="007833C0"/>
    <w:rsid w:val="00783E30"/>
    <w:rsid w:val="00784407"/>
    <w:rsid w:val="00784B11"/>
    <w:rsid w:val="007875A4"/>
    <w:rsid w:val="00787760"/>
    <w:rsid w:val="00790176"/>
    <w:rsid w:val="007905B9"/>
    <w:rsid w:val="007905E2"/>
    <w:rsid w:val="007909A0"/>
    <w:rsid w:val="00792375"/>
    <w:rsid w:val="00792F22"/>
    <w:rsid w:val="00792F55"/>
    <w:rsid w:val="00793825"/>
    <w:rsid w:val="007945A1"/>
    <w:rsid w:val="00794610"/>
    <w:rsid w:val="00795EB6"/>
    <w:rsid w:val="007979B8"/>
    <w:rsid w:val="007A2B2C"/>
    <w:rsid w:val="007A69FD"/>
    <w:rsid w:val="007B1E86"/>
    <w:rsid w:val="007B2559"/>
    <w:rsid w:val="007B58DD"/>
    <w:rsid w:val="007B6874"/>
    <w:rsid w:val="007B7E7C"/>
    <w:rsid w:val="007C04E6"/>
    <w:rsid w:val="007C3612"/>
    <w:rsid w:val="007C460A"/>
    <w:rsid w:val="007D053F"/>
    <w:rsid w:val="007D05AE"/>
    <w:rsid w:val="007D33BF"/>
    <w:rsid w:val="007D3BB9"/>
    <w:rsid w:val="007D7357"/>
    <w:rsid w:val="007E1797"/>
    <w:rsid w:val="007E18E6"/>
    <w:rsid w:val="007E20AA"/>
    <w:rsid w:val="007E2D92"/>
    <w:rsid w:val="007E34FC"/>
    <w:rsid w:val="007E36FF"/>
    <w:rsid w:val="007E4CE6"/>
    <w:rsid w:val="007E6132"/>
    <w:rsid w:val="007E6F44"/>
    <w:rsid w:val="007E7788"/>
    <w:rsid w:val="007F08E5"/>
    <w:rsid w:val="007F1D18"/>
    <w:rsid w:val="007F2447"/>
    <w:rsid w:val="007F2D02"/>
    <w:rsid w:val="007F3161"/>
    <w:rsid w:val="007F3EC4"/>
    <w:rsid w:val="007F5686"/>
    <w:rsid w:val="007F77B8"/>
    <w:rsid w:val="00801724"/>
    <w:rsid w:val="00801E85"/>
    <w:rsid w:val="008030D0"/>
    <w:rsid w:val="0080322C"/>
    <w:rsid w:val="00807A7C"/>
    <w:rsid w:val="0081043B"/>
    <w:rsid w:val="00813D72"/>
    <w:rsid w:val="00815970"/>
    <w:rsid w:val="00816AD6"/>
    <w:rsid w:val="00830F3A"/>
    <w:rsid w:val="008320CA"/>
    <w:rsid w:val="008335DB"/>
    <w:rsid w:val="00833DF6"/>
    <w:rsid w:val="008363E5"/>
    <w:rsid w:val="008368CD"/>
    <w:rsid w:val="008411E0"/>
    <w:rsid w:val="00841608"/>
    <w:rsid w:val="00841AAD"/>
    <w:rsid w:val="0084317A"/>
    <w:rsid w:val="008434A3"/>
    <w:rsid w:val="0084431F"/>
    <w:rsid w:val="008500E0"/>
    <w:rsid w:val="00850838"/>
    <w:rsid w:val="0085091C"/>
    <w:rsid w:val="0085437C"/>
    <w:rsid w:val="00854ABF"/>
    <w:rsid w:val="00854C68"/>
    <w:rsid w:val="0086316A"/>
    <w:rsid w:val="0086328F"/>
    <w:rsid w:val="00865C38"/>
    <w:rsid w:val="00865F1E"/>
    <w:rsid w:val="008660F5"/>
    <w:rsid w:val="00870D03"/>
    <w:rsid w:val="00871159"/>
    <w:rsid w:val="00874578"/>
    <w:rsid w:val="00875656"/>
    <w:rsid w:val="00875CD4"/>
    <w:rsid w:val="008760F0"/>
    <w:rsid w:val="00876339"/>
    <w:rsid w:val="008766BA"/>
    <w:rsid w:val="00880343"/>
    <w:rsid w:val="00881B09"/>
    <w:rsid w:val="008823E0"/>
    <w:rsid w:val="00884169"/>
    <w:rsid w:val="008847AE"/>
    <w:rsid w:val="008849CE"/>
    <w:rsid w:val="00884F56"/>
    <w:rsid w:val="00885172"/>
    <w:rsid w:val="00886F0F"/>
    <w:rsid w:val="00890618"/>
    <w:rsid w:val="0089218E"/>
    <w:rsid w:val="00892225"/>
    <w:rsid w:val="00892B54"/>
    <w:rsid w:val="00893A91"/>
    <w:rsid w:val="008953F6"/>
    <w:rsid w:val="0089563C"/>
    <w:rsid w:val="008A017F"/>
    <w:rsid w:val="008A1697"/>
    <w:rsid w:val="008A1BC8"/>
    <w:rsid w:val="008A349A"/>
    <w:rsid w:val="008A42E1"/>
    <w:rsid w:val="008A4471"/>
    <w:rsid w:val="008A4E93"/>
    <w:rsid w:val="008A60C2"/>
    <w:rsid w:val="008A735E"/>
    <w:rsid w:val="008B05FE"/>
    <w:rsid w:val="008B4200"/>
    <w:rsid w:val="008B5266"/>
    <w:rsid w:val="008B668B"/>
    <w:rsid w:val="008B7E85"/>
    <w:rsid w:val="008C1AEF"/>
    <w:rsid w:val="008C24B6"/>
    <w:rsid w:val="008C2DAA"/>
    <w:rsid w:val="008C3969"/>
    <w:rsid w:val="008C5263"/>
    <w:rsid w:val="008C66B8"/>
    <w:rsid w:val="008C738B"/>
    <w:rsid w:val="008C7DF9"/>
    <w:rsid w:val="008D293D"/>
    <w:rsid w:val="008D372B"/>
    <w:rsid w:val="008D37A4"/>
    <w:rsid w:val="008D3ED5"/>
    <w:rsid w:val="008D4490"/>
    <w:rsid w:val="008D6820"/>
    <w:rsid w:val="008E0BF1"/>
    <w:rsid w:val="008E0C9A"/>
    <w:rsid w:val="008E0E38"/>
    <w:rsid w:val="008E35B7"/>
    <w:rsid w:val="008E3FCC"/>
    <w:rsid w:val="008E5B8D"/>
    <w:rsid w:val="008E6D4C"/>
    <w:rsid w:val="008E7FCE"/>
    <w:rsid w:val="008F0A09"/>
    <w:rsid w:val="008F1962"/>
    <w:rsid w:val="008F226C"/>
    <w:rsid w:val="008F24BD"/>
    <w:rsid w:val="008F26D2"/>
    <w:rsid w:val="008F535B"/>
    <w:rsid w:val="008F6480"/>
    <w:rsid w:val="0090070B"/>
    <w:rsid w:val="00902CAB"/>
    <w:rsid w:val="009030BA"/>
    <w:rsid w:val="009046AF"/>
    <w:rsid w:val="009059DE"/>
    <w:rsid w:val="00906800"/>
    <w:rsid w:val="00913B3B"/>
    <w:rsid w:val="00913E7A"/>
    <w:rsid w:val="00915746"/>
    <w:rsid w:val="00915BC4"/>
    <w:rsid w:val="009163E5"/>
    <w:rsid w:val="0092106C"/>
    <w:rsid w:val="00921A98"/>
    <w:rsid w:val="0092306B"/>
    <w:rsid w:val="009255F4"/>
    <w:rsid w:val="00926690"/>
    <w:rsid w:val="0093115F"/>
    <w:rsid w:val="00937426"/>
    <w:rsid w:val="00937EEC"/>
    <w:rsid w:val="009409CC"/>
    <w:rsid w:val="00945086"/>
    <w:rsid w:val="009461F6"/>
    <w:rsid w:val="009464F0"/>
    <w:rsid w:val="00950271"/>
    <w:rsid w:val="009510D4"/>
    <w:rsid w:val="00953664"/>
    <w:rsid w:val="00954397"/>
    <w:rsid w:val="00955930"/>
    <w:rsid w:val="00956BAA"/>
    <w:rsid w:val="00956DC7"/>
    <w:rsid w:val="00960737"/>
    <w:rsid w:val="00962120"/>
    <w:rsid w:val="00962B1B"/>
    <w:rsid w:val="009633E2"/>
    <w:rsid w:val="0096456B"/>
    <w:rsid w:val="0096728B"/>
    <w:rsid w:val="00971116"/>
    <w:rsid w:val="009730CB"/>
    <w:rsid w:val="00973DBB"/>
    <w:rsid w:val="0097510D"/>
    <w:rsid w:val="00976056"/>
    <w:rsid w:val="00977C04"/>
    <w:rsid w:val="0098057F"/>
    <w:rsid w:val="00980F29"/>
    <w:rsid w:val="00982018"/>
    <w:rsid w:val="0098366D"/>
    <w:rsid w:val="00983712"/>
    <w:rsid w:val="00983D52"/>
    <w:rsid w:val="00985744"/>
    <w:rsid w:val="00985F14"/>
    <w:rsid w:val="00986B28"/>
    <w:rsid w:val="00986FDE"/>
    <w:rsid w:val="009870A7"/>
    <w:rsid w:val="00990B49"/>
    <w:rsid w:val="00991BFC"/>
    <w:rsid w:val="009921EE"/>
    <w:rsid w:val="0099232D"/>
    <w:rsid w:val="00992365"/>
    <w:rsid w:val="0099581F"/>
    <w:rsid w:val="00997206"/>
    <w:rsid w:val="009A0B50"/>
    <w:rsid w:val="009A3047"/>
    <w:rsid w:val="009A3224"/>
    <w:rsid w:val="009A440A"/>
    <w:rsid w:val="009A48FF"/>
    <w:rsid w:val="009A4C28"/>
    <w:rsid w:val="009A5DD6"/>
    <w:rsid w:val="009B299C"/>
    <w:rsid w:val="009B2CC0"/>
    <w:rsid w:val="009B4643"/>
    <w:rsid w:val="009B51BD"/>
    <w:rsid w:val="009B55CE"/>
    <w:rsid w:val="009B7EEF"/>
    <w:rsid w:val="009C0619"/>
    <w:rsid w:val="009C0A1C"/>
    <w:rsid w:val="009C18DE"/>
    <w:rsid w:val="009C1C3A"/>
    <w:rsid w:val="009C5C53"/>
    <w:rsid w:val="009D1D02"/>
    <w:rsid w:val="009D2260"/>
    <w:rsid w:val="009D250E"/>
    <w:rsid w:val="009D2E65"/>
    <w:rsid w:val="009D4FDF"/>
    <w:rsid w:val="009D506D"/>
    <w:rsid w:val="009D720B"/>
    <w:rsid w:val="009E0E27"/>
    <w:rsid w:val="009E23BF"/>
    <w:rsid w:val="009E4FA3"/>
    <w:rsid w:val="009E5087"/>
    <w:rsid w:val="009E5601"/>
    <w:rsid w:val="009E573E"/>
    <w:rsid w:val="009F1D6F"/>
    <w:rsid w:val="009F29B3"/>
    <w:rsid w:val="009F4525"/>
    <w:rsid w:val="009F520F"/>
    <w:rsid w:val="009F6493"/>
    <w:rsid w:val="009F7BB3"/>
    <w:rsid w:val="00A03B42"/>
    <w:rsid w:val="00A03E74"/>
    <w:rsid w:val="00A044CA"/>
    <w:rsid w:val="00A07174"/>
    <w:rsid w:val="00A10412"/>
    <w:rsid w:val="00A122F7"/>
    <w:rsid w:val="00A14271"/>
    <w:rsid w:val="00A1539A"/>
    <w:rsid w:val="00A15C38"/>
    <w:rsid w:val="00A15D8F"/>
    <w:rsid w:val="00A15F3A"/>
    <w:rsid w:val="00A20226"/>
    <w:rsid w:val="00A22175"/>
    <w:rsid w:val="00A23D46"/>
    <w:rsid w:val="00A27990"/>
    <w:rsid w:val="00A27FF3"/>
    <w:rsid w:val="00A30EB4"/>
    <w:rsid w:val="00A3113D"/>
    <w:rsid w:val="00A31B4E"/>
    <w:rsid w:val="00A31F33"/>
    <w:rsid w:val="00A3250E"/>
    <w:rsid w:val="00A342F6"/>
    <w:rsid w:val="00A34763"/>
    <w:rsid w:val="00A37937"/>
    <w:rsid w:val="00A426C1"/>
    <w:rsid w:val="00A43D4D"/>
    <w:rsid w:val="00A462EF"/>
    <w:rsid w:val="00A53A55"/>
    <w:rsid w:val="00A54B14"/>
    <w:rsid w:val="00A57486"/>
    <w:rsid w:val="00A61713"/>
    <w:rsid w:val="00A61971"/>
    <w:rsid w:val="00A62115"/>
    <w:rsid w:val="00A622E3"/>
    <w:rsid w:val="00A63248"/>
    <w:rsid w:val="00A64782"/>
    <w:rsid w:val="00A648B5"/>
    <w:rsid w:val="00A659B5"/>
    <w:rsid w:val="00A6609B"/>
    <w:rsid w:val="00A67570"/>
    <w:rsid w:val="00A700F0"/>
    <w:rsid w:val="00A71A64"/>
    <w:rsid w:val="00A72E24"/>
    <w:rsid w:val="00A73168"/>
    <w:rsid w:val="00A7420B"/>
    <w:rsid w:val="00A74C84"/>
    <w:rsid w:val="00A77728"/>
    <w:rsid w:val="00A80C04"/>
    <w:rsid w:val="00A80D12"/>
    <w:rsid w:val="00A84C02"/>
    <w:rsid w:val="00A85560"/>
    <w:rsid w:val="00A85D21"/>
    <w:rsid w:val="00A86730"/>
    <w:rsid w:val="00A94E53"/>
    <w:rsid w:val="00A95686"/>
    <w:rsid w:val="00A97052"/>
    <w:rsid w:val="00A9740A"/>
    <w:rsid w:val="00A9792D"/>
    <w:rsid w:val="00AA039A"/>
    <w:rsid w:val="00AA0FE3"/>
    <w:rsid w:val="00AA2EE9"/>
    <w:rsid w:val="00AA35EC"/>
    <w:rsid w:val="00AA4961"/>
    <w:rsid w:val="00AA6209"/>
    <w:rsid w:val="00AA72A0"/>
    <w:rsid w:val="00AB06EC"/>
    <w:rsid w:val="00AB0FCB"/>
    <w:rsid w:val="00AB466A"/>
    <w:rsid w:val="00AB5267"/>
    <w:rsid w:val="00AB5E06"/>
    <w:rsid w:val="00AB61C2"/>
    <w:rsid w:val="00AC06E0"/>
    <w:rsid w:val="00AC24A5"/>
    <w:rsid w:val="00AC699B"/>
    <w:rsid w:val="00AC753F"/>
    <w:rsid w:val="00AC7D81"/>
    <w:rsid w:val="00AD19E9"/>
    <w:rsid w:val="00AD1DA7"/>
    <w:rsid w:val="00AD2DB6"/>
    <w:rsid w:val="00AD4351"/>
    <w:rsid w:val="00AD4AA7"/>
    <w:rsid w:val="00AD4C33"/>
    <w:rsid w:val="00AD4D5C"/>
    <w:rsid w:val="00AD5736"/>
    <w:rsid w:val="00AD7538"/>
    <w:rsid w:val="00AD7C59"/>
    <w:rsid w:val="00AE2257"/>
    <w:rsid w:val="00AE3A1D"/>
    <w:rsid w:val="00AE3ECB"/>
    <w:rsid w:val="00AE3F2A"/>
    <w:rsid w:val="00AE3FD9"/>
    <w:rsid w:val="00AE5809"/>
    <w:rsid w:val="00AF17EF"/>
    <w:rsid w:val="00AF352B"/>
    <w:rsid w:val="00AF3DC1"/>
    <w:rsid w:val="00AF4229"/>
    <w:rsid w:val="00AF4744"/>
    <w:rsid w:val="00AF7785"/>
    <w:rsid w:val="00AF7DE1"/>
    <w:rsid w:val="00B00777"/>
    <w:rsid w:val="00B01C56"/>
    <w:rsid w:val="00B02917"/>
    <w:rsid w:val="00B037E3"/>
    <w:rsid w:val="00B0521C"/>
    <w:rsid w:val="00B0681D"/>
    <w:rsid w:val="00B1098D"/>
    <w:rsid w:val="00B11BC3"/>
    <w:rsid w:val="00B12036"/>
    <w:rsid w:val="00B13286"/>
    <w:rsid w:val="00B166E1"/>
    <w:rsid w:val="00B171FD"/>
    <w:rsid w:val="00B17294"/>
    <w:rsid w:val="00B21814"/>
    <w:rsid w:val="00B26316"/>
    <w:rsid w:val="00B263E0"/>
    <w:rsid w:val="00B26606"/>
    <w:rsid w:val="00B31922"/>
    <w:rsid w:val="00B31D9D"/>
    <w:rsid w:val="00B32627"/>
    <w:rsid w:val="00B33C67"/>
    <w:rsid w:val="00B34615"/>
    <w:rsid w:val="00B34E2E"/>
    <w:rsid w:val="00B37908"/>
    <w:rsid w:val="00B4066B"/>
    <w:rsid w:val="00B41F43"/>
    <w:rsid w:val="00B4428D"/>
    <w:rsid w:val="00B45001"/>
    <w:rsid w:val="00B50012"/>
    <w:rsid w:val="00B52598"/>
    <w:rsid w:val="00B55B48"/>
    <w:rsid w:val="00B571C3"/>
    <w:rsid w:val="00B573FA"/>
    <w:rsid w:val="00B64A23"/>
    <w:rsid w:val="00B672F9"/>
    <w:rsid w:val="00B715C3"/>
    <w:rsid w:val="00B71969"/>
    <w:rsid w:val="00B74848"/>
    <w:rsid w:val="00B74965"/>
    <w:rsid w:val="00B749B0"/>
    <w:rsid w:val="00B753E3"/>
    <w:rsid w:val="00B77249"/>
    <w:rsid w:val="00B8114E"/>
    <w:rsid w:val="00B8571D"/>
    <w:rsid w:val="00B85EBC"/>
    <w:rsid w:val="00B868EB"/>
    <w:rsid w:val="00B87931"/>
    <w:rsid w:val="00B934BB"/>
    <w:rsid w:val="00B9374D"/>
    <w:rsid w:val="00B93F29"/>
    <w:rsid w:val="00B93F70"/>
    <w:rsid w:val="00B9442F"/>
    <w:rsid w:val="00B959CE"/>
    <w:rsid w:val="00BA1990"/>
    <w:rsid w:val="00BA3537"/>
    <w:rsid w:val="00BA405C"/>
    <w:rsid w:val="00BA492A"/>
    <w:rsid w:val="00BA50E5"/>
    <w:rsid w:val="00BA570D"/>
    <w:rsid w:val="00BA6926"/>
    <w:rsid w:val="00BA771C"/>
    <w:rsid w:val="00BB0E5F"/>
    <w:rsid w:val="00BB0E78"/>
    <w:rsid w:val="00BB1C2A"/>
    <w:rsid w:val="00BB1D8B"/>
    <w:rsid w:val="00BB42CA"/>
    <w:rsid w:val="00BB5E48"/>
    <w:rsid w:val="00BB6361"/>
    <w:rsid w:val="00BB690A"/>
    <w:rsid w:val="00BB7979"/>
    <w:rsid w:val="00BC18DF"/>
    <w:rsid w:val="00BC21FE"/>
    <w:rsid w:val="00BC3BC6"/>
    <w:rsid w:val="00BC6353"/>
    <w:rsid w:val="00BD07CF"/>
    <w:rsid w:val="00BD36BE"/>
    <w:rsid w:val="00BD39F8"/>
    <w:rsid w:val="00BD3E9A"/>
    <w:rsid w:val="00BE011C"/>
    <w:rsid w:val="00BE0D61"/>
    <w:rsid w:val="00BE1654"/>
    <w:rsid w:val="00BE2D18"/>
    <w:rsid w:val="00BE541F"/>
    <w:rsid w:val="00BE5875"/>
    <w:rsid w:val="00BF0531"/>
    <w:rsid w:val="00BF17B4"/>
    <w:rsid w:val="00BF27A2"/>
    <w:rsid w:val="00BF3179"/>
    <w:rsid w:val="00BF4148"/>
    <w:rsid w:val="00BF5438"/>
    <w:rsid w:val="00C0007E"/>
    <w:rsid w:val="00C029A9"/>
    <w:rsid w:val="00C04076"/>
    <w:rsid w:val="00C04913"/>
    <w:rsid w:val="00C060A8"/>
    <w:rsid w:val="00C1005A"/>
    <w:rsid w:val="00C11540"/>
    <w:rsid w:val="00C12857"/>
    <w:rsid w:val="00C12A68"/>
    <w:rsid w:val="00C133F1"/>
    <w:rsid w:val="00C13E15"/>
    <w:rsid w:val="00C14557"/>
    <w:rsid w:val="00C148F9"/>
    <w:rsid w:val="00C15FEC"/>
    <w:rsid w:val="00C160E1"/>
    <w:rsid w:val="00C16581"/>
    <w:rsid w:val="00C202D9"/>
    <w:rsid w:val="00C218E5"/>
    <w:rsid w:val="00C229F0"/>
    <w:rsid w:val="00C22C29"/>
    <w:rsid w:val="00C23BFF"/>
    <w:rsid w:val="00C251C7"/>
    <w:rsid w:val="00C25439"/>
    <w:rsid w:val="00C273D8"/>
    <w:rsid w:val="00C31AE4"/>
    <w:rsid w:val="00C3289C"/>
    <w:rsid w:val="00C32B32"/>
    <w:rsid w:val="00C402C4"/>
    <w:rsid w:val="00C40DEB"/>
    <w:rsid w:val="00C41228"/>
    <w:rsid w:val="00C47353"/>
    <w:rsid w:val="00C47EE2"/>
    <w:rsid w:val="00C51B86"/>
    <w:rsid w:val="00C54E13"/>
    <w:rsid w:val="00C5742F"/>
    <w:rsid w:val="00C60C1D"/>
    <w:rsid w:val="00C613B1"/>
    <w:rsid w:val="00C6287F"/>
    <w:rsid w:val="00C639C3"/>
    <w:rsid w:val="00C6454F"/>
    <w:rsid w:val="00C64EA0"/>
    <w:rsid w:val="00C661A7"/>
    <w:rsid w:val="00C66AB5"/>
    <w:rsid w:val="00C6761D"/>
    <w:rsid w:val="00C704D7"/>
    <w:rsid w:val="00C71705"/>
    <w:rsid w:val="00C71812"/>
    <w:rsid w:val="00C7473C"/>
    <w:rsid w:val="00C7512B"/>
    <w:rsid w:val="00C751D2"/>
    <w:rsid w:val="00C7782D"/>
    <w:rsid w:val="00C80B03"/>
    <w:rsid w:val="00C838EC"/>
    <w:rsid w:val="00C84FA7"/>
    <w:rsid w:val="00C86E6D"/>
    <w:rsid w:val="00C87FDF"/>
    <w:rsid w:val="00C927E2"/>
    <w:rsid w:val="00C949C2"/>
    <w:rsid w:val="00C952AC"/>
    <w:rsid w:val="00C97D11"/>
    <w:rsid w:val="00CA008B"/>
    <w:rsid w:val="00CA0A5D"/>
    <w:rsid w:val="00CA29C0"/>
    <w:rsid w:val="00CA65A5"/>
    <w:rsid w:val="00CA7281"/>
    <w:rsid w:val="00CB1C88"/>
    <w:rsid w:val="00CB368E"/>
    <w:rsid w:val="00CB56B7"/>
    <w:rsid w:val="00CC0956"/>
    <w:rsid w:val="00CC10B1"/>
    <w:rsid w:val="00CC2E02"/>
    <w:rsid w:val="00CC670C"/>
    <w:rsid w:val="00CC76E4"/>
    <w:rsid w:val="00CC7D93"/>
    <w:rsid w:val="00CD0F8C"/>
    <w:rsid w:val="00CD10B3"/>
    <w:rsid w:val="00CD168F"/>
    <w:rsid w:val="00CD1DFC"/>
    <w:rsid w:val="00CD5639"/>
    <w:rsid w:val="00CD5D9B"/>
    <w:rsid w:val="00CD7266"/>
    <w:rsid w:val="00CD7626"/>
    <w:rsid w:val="00CD7D09"/>
    <w:rsid w:val="00CE07E1"/>
    <w:rsid w:val="00CE2B5D"/>
    <w:rsid w:val="00CE7457"/>
    <w:rsid w:val="00CF191A"/>
    <w:rsid w:val="00CF28C2"/>
    <w:rsid w:val="00CF3AD4"/>
    <w:rsid w:val="00CF5607"/>
    <w:rsid w:val="00D02663"/>
    <w:rsid w:val="00D059B2"/>
    <w:rsid w:val="00D0672C"/>
    <w:rsid w:val="00D074ED"/>
    <w:rsid w:val="00D1580B"/>
    <w:rsid w:val="00D15D30"/>
    <w:rsid w:val="00D16537"/>
    <w:rsid w:val="00D17C99"/>
    <w:rsid w:val="00D249DC"/>
    <w:rsid w:val="00D26609"/>
    <w:rsid w:val="00D26B23"/>
    <w:rsid w:val="00D30211"/>
    <w:rsid w:val="00D30B77"/>
    <w:rsid w:val="00D31C51"/>
    <w:rsid w:val="00D31D82"/>
    <w:rsid w:val="00D32D89"/>
    <w:rsid w:val="00D342EA"/>
    <w:rsid w:val="00D35936"/>
    <w:rsid w:val="00D35E1C"/>
    <w:rsid w:val="00D40C56"/>
    <w:rsid w:val="00D414DA"/>
    <w:rsid w:val="00D43F4C"/>
    <w:rsid w:val="00D44B29"/>
    <w:rsid w:val="00D51609"/>
    <w:rsid w:val="00D5195A"/>
    <w:rsid w:val="00D51A0F"/>
    <w:rsid w:val="00D548DF"/>
    <w:rsid w:val="00D549EF"/>
    <w:rsid w:val="00D557BA"/>
    <w:rsid w:val="00D6106E"/>
    <w:rsid w:val="00D615C6"/>
    <w:rsid w:val="00D61E75"/>
    <w:rsid w:val="00D63483"/>
    <w:rsid w:val="00D63A89"/>
    <w:rsid w:val="00D64278"/>
    <w:rsid w:val="00D66258"/>
    <w:rsid w:val="00D7056F"/>
    <w:rsid w:val="00D7467A"/>
    <w:rsid w:val="00D76625"/>
    <w:rsid w:val="00D770BC"/>
    <w:rsid w:val="00D8091F"/>
    <w:rsid w:val="00D80E72"/>
    <w:rsid w:val="00D81427"/>
    <w:rsid w:val="00D83BD0"/>
    <w:rsid w:val="00D83D76"/>
    <w:rsid w:val="00D852AD"/>
    <w:rsid w:val="00D85D84"/>
    <w:rsid w:val="00D86B80"/>
    <w:rsid w:val="00D87742"/>
    <w:rsid w:val="00D90ECA"/>
    <w:rsid w:val="00D9175C"/>
    <w:rsid w:val="00D917A7"/>
    <w:rsid w:val="00D95A1D"/>
    <w:rsid w:val="00D95C01"/>
    <w:rsid w:val="00D96120"/>
    <w:rsid w:val="00D9739E"/>
    <w:rsid w:val="00D9742C"/>
    <w:rsid w:val="00D97A04"/>
    <w:rsid w:val="00DA0DC5"/>
    <w:rsid w:val="00DA0E51"/>
    <w:rsid w:val="00DA1C84"/>
    <w:rsid w:val="00DA2420"/>
    <w:rsid w:val="00DA273E"/>
    <w:rsid w:val="00DA61E9"/>
    <w:rsid w:val="00DA7555"/>
    <w:rsid w:val="00DB0AA7"/>
    <w:rsid w:val="00DB4807"/>
    <w:rsid w:val="00DB4BF2"/>
    <w:rsid w:val="00DB5A1D"/>
    <w:rsid w:val="00DB6810"/>
    <w:rsid w:val="00DB7803"/>
    <w:rsid w:val="00DB7F59"/>
    <w:rsid w:val="00DC00C7"/>
    <w:rsid w:val="00DC118C"/>
    <w:rsid w:val="00DC12D9"/>
    <w:rsid w:val="00DC1B4E"/>
    <w:rsid w:val="00DC2154"/>
    <w:rsid w:val="00DC4374"/>
    <w:rsid w:val="00DC4903"/>
    <w:rsid w:val="00DC55AB"/>
    <w:rsid w:val="00DC5BE6"/>
    <w:rsid w:val="00DD258A"/>
    <w:rsid w:val="00DD279E"/>
    <w:rsid w:val="00DD318E"/>
    <w:rsid w:val="00DD36A6"/>
    <w:rsid w:val="00DD5742"/>
    <w:rsid w:val="00DD7E27"/>
    <w:rsid w:val="00DE55B0"/>
    <w:rsid w:val="00DE59AA"/>
    <w:rsid w:val="00DE642F"/>
    <w:rsid w:val="00DE6AA2"/>
    <w:rsid w:val="00DE6D6F"/>
    <w:rsid w:val="00DF0DA8"/>
    <w:rsid w:val="00DF641E"/>
    <w:rsid w:val="00DF723E"/>
    <w:rsid w:val="00DF7F89"/>
    <w:rsid w:val="00E0110B"/>
    <w:rsid w:val="00E027D5"/>
    <w:rsid w:val="00E02ADB"/>
    <w:rsid w:val="00E036CC"/>
    <w:rsid w:val="00E05492"/>
    <w:rsid w:val="00E0762F"/>
    <w:rsid w:val="00E07EB8"/>
    <w:rsid w:val="00E11A1B"/>
    <w:rsid w:val="00E1200D"/>
    <w:rsid w:val="00E1235A"/>
    <w:rsid w:val="00E14D9F"/>
    <w:rsid w:val="00E15E3F"/>
    <w:rsid w:val="00E172D2"/>
    <w:rsid w:val="00E22191"/>
    <w:rsid w:val="00E2251F"/>
    <w:rsid w:val="00E25477"/>
    <w:rsid w:val="00E27F8B"/>
    <w:rsid w:val="00E37263"/>
    <w:rsid w:val="00E37BBE"/>
    <w:rsid w:val="00E405E9"/>
    <w:rsid w:val="00E432B0"/>
    <w:rsid w:val="00E443B5"/>
    <w:rsid w:val="00E444C4"/>
    <w:rsid w:val="00E45DC0"/>
    <w:rsid w:val="00E4752D"/>
    <w:rsid w:val="00E47F97"/>
    <w:rsid w:val="00E50525"/>
    <w:rsid w:val="00E536EF"/>
    <w:rsid w:val="00E54985"/>
    <w:rsid w:val="00E54B62"/>
    <w:rsid w:val="00E552B6"/>
    <w:rsid w:val="00E60D05"/>
    <w:rsid w:val="00E6185A"/>
    <w:rsid w:val="00E6241E"/>
    <w:rsid w:val="00E64D32"/>
    <w:rsid w:val="00E65A0E"/>
    <w:rsid w:val="00E66086"/>
    <w:rsid w:val="00E70DDE"/>
    <w:rsid w:val="00E72E83"/>
    <w:rsid w:val="00E73DC5"/>
    <w:rsid w:val="00E744E9"/>
    <w:rsid w:val="00E75388"/>
    <w:rsid w:val="00E75952"/>
    <w:rsid w:val="00E76E2A"/>
    <w:rsid w:val="00E77CB0"/>
    <w:rsid w:val="00E81FE4"/>
    <w:rsid w:val="00E8245F"/>
    <w:rsid w:val="00E82A5A"/>
    <w:rsid w:val="00E83A63"/>
    <w:rsid w:val="00E86AF1"/>
    <w:rsid w:val="00E86B4A"/>
    <w:rsid w:val="00E87252"/>
    <w:rsid w:val="00E873FD"/>
    <w:rsid w:val="00E921E7"/>
    <w:rsid w:val="00E92D0C"/>
    <w:rsid w:val="00E93006"/>
    <w:rsid w:val="00E935C7"/>
    <w:rsid w:val="00EA0E87"/>
    <w:rsid w:val="00EA1569"/>
    <w:rsid w:val="00EA3DF0"/>
    <w:rsid w:val="00EA499D"/>
    <w:rsid w:val="00EA5CCA"/>
    <w:rsid w:val="00EA5D21"/>
    <w:rsid w:val="00EA6D88"/>
    <w:rsid w:val="00EB0026"/>
    <w:rsid w:val="00EB0FC8"/>
    <w:rsid w:val="00EB102E"/>
    <w:rsid w:val="00EB1241"/>
    <w:rsid w:val="00EB131C"/>
    <w:rsid w:val="00EB633B"/>
    <w:rsid w:val="00EC5A91"/>
    <w:rsid w:val="00EC64B2"/>
    <w:rsid w:val="00EC68BD"/>
    <w:rsid w:val="00EC6935"/>
    <w:rsid w:val="00EC6FE9"/>
    <w:rsid w:val="00ED1319"/>
    <w:rsid w:val="00ED1828"/>
    <w:rsid w:val="00ED2DF6"/>
    <w:rsid w:val="00ED4C1F"/>
    <w:rsid w:val="00ED50EC"/>
    <w:rsid w:val="00ED7310"/>
    <w:rsid w:val="00ED735C"/>
    <w:rsid w:val="00EE034A"/>
    <w:rsid w:val="00EE4984"/>
    <w:rsid w:val="00EE522C"/>
    <w:rsid w:val="00EE5727"/>
    <w:rsid w:val="00EE5C0B"/>
    <w:rsid w:val="00EF0E03"/>
    <w:rsid w:val="00EF1AFE"/>
    <w:rsid w:val="00EF4019"/>
    <w:rsid w:val="00EF6495"/>
    <w:rsid w:val="00EF79C9"/>
    <w:rsid w:val="00F017E4"/>
    <w:rsid w:val="00F07531"/>
    <w:rsid w:val="00F114D2"/>
    <w:rsid w:val="00F116EC"/>
    <w:rsid w:val="00F11877"/>
    <w:rsid w:val="00F14570"/>
    <w:rsid w:val="00F166A0"/>
    <w:rsid w:val="00F242FF"/>
    <w:rsid w:val="00F25AC4"/>
    <w:rsid w:val="00F25CA0"/>
    <w:rsid w:val="00F3118F"/>
    <w:rsid w:val="00F314D4"/>
    <w:rsid w:val="00F32A09"/>
    <w:rsid w:val="00F335C5"/>
    <w:rsid w:val="00F35D34"/>
    <w:rsid w:val="00F35EF3"/>
    <w:rsid w:val="00F36A91"/>
    <w:rsid w:val="00F371EA"/>
    <w:rsid w:val="00F40F41"/>
    <w:rsid w:val="00F4110D"/>
    <w:rsid w:val="00F434A6"/>
    <w:rsid w:val="00F436C6"/>
    <w:rsid w:val="00F44B29"/>
    <w:rsid w:val="00F4743D"/>
    <w:rsid w:val="00F50EE3"/>
    <w:rsid w:val="00F5269D"/>
    <w:rsid w:val="00F52915"/>
    <w:rsid w:val="00F571BB"/>
    <w:rsid w:val="00F57FDF"/>
    <w:rsid w:val="00F602FE"/>
    <w:rsid w:val="00F60AF7"/>
    <w:rsid w:val="00F61943"/>
    <w:rsid w:val="00F61C98"/>
    <w:rsid w:val="00F61FB9"/>
    <w:rsid w:val="00F62805"/>
    <w:rsid w:val="00F63EED"/>
    <w:rsid w:val="00F67AB9"/>
    <w:rsid w:val="00F71E93"/>
    <w:rsid w:val="00F7449D"/>
    <w:rsid w:val="00F74D2D"/>
    <w:rsid w:val="00F74DED"/>
    <w:rsid w:val="00F77E50"/>
    <w:rsid w:val="00F86934"/>
    <w:rsid w:val="00F87CB7"/>
    <w:rsid w:val="00F902A5"/>
    <w:rsid w:val="00F914E5"/>
    <w:rsid w:val="00F91C2B"/>
    <w:rsid w:val="00F9289B"/>
    <w:rsid w:val="00F92AC1"/>
    <w:rsid w:val="00F93857"/>
    <w:rsid w:val="00F948E5"/>
    <w:rsid w:val="00F95F22"/>
    <w:rsid w:val="00F96D59"/>
    <w:rsid w:val="00F96E74"/>
    <w:rsid w:val="00F97DCC"/>
    <w:rsid w:val="00FA22B7"/>
    <w:rsid w:val="00FA31A8"/>
    <w:rsid w:val="00FA3A89"/>
    <w:rsid w:val="00FA500D"/>
    <w:rsid w:val="00FA66BD"/>
    <w:rsid w:val="00FA7B18"/>
    <w:rsid w:val="00FB25F2"/>
    <w:rsid w:val="00FB3414"/>
    <w:rsid w:val="00FB4D14"/>
    <w:rsid w:val="00FB595D"/>
    <w:rsid w:val="00FB5EFC"/>
    <w:rsid w:val="00FB6A03"/>
    <w:rsid w:val="00FC00CD"/>
    <w:rsid w:val="00FC0DC0"/>
    <w:rsid w:val="00FC1D3F"/>
    <w:rsid w:val="00FC2736"/>
    <w:rsid w:val="00FC29E7"/>
    <w:rsid w:val="00FC3EED"/>
    <w:rsid w:val="00FC5941"/>
    <w:rsid w:val="00FC61AB"/>
    <w:rsid w:val="00FC64EA"/>
    <w:rsid w:val="00FC7A6F"/>
    <w:rsid w:val="00FD08A3"/>
    <w:rsid w:val="00FD2811"/>
    <w:rsid w:val="00FD28C5"/>
    <w:rsid w:val="00FD30FA"/>
    <w:rsid w:val="00FD32E8"/>
    <w:rsid w:val="00FD38EA"/>
    <w:rsid w:val="00FD7C88"/>
    <w:rsid w:val="00FE058F"/>
    <w:rsid w:val="00FE080A"/>
    <w:rsid w:val="00FE0C94"/>
    <w:rsid w:val="00FE6D13"/>
    <w:rsid w:val="00FE75BF"/>
    <w:rsid w:val="00FF1451"/>
    <w:rsid w:val="00FF2D0D"/>
    <w:rsid w:val="00FF2FF9"/>
    <w:rsid w:val="00FF4319"/>
    <w:rsid w:val="00FF690E"/>
    <w:rsid w:val="00FF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8A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665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2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6B23"/>
    <w:rPr>
      <w:lang w:val="ro-RO"/>
    </w:rPr>
  </w:style>
  <w:style w:type="paragraph" w:styleId="Footer">
    <w:name w:val="footer"/>
    <w:basedOn w:val="Normal"/>
    <w:link w:val="FooterChar"/>
    <w:uiPriority w:val="99"/>
    <w:rsid w:val="00D2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6B23"/>
    <w:rPr>
      <w:lang w:val="ro-RO"/>
    </w:rPr>
  </w:style>
  <w:style w:type="paragraph" w:styleId="ListParagraph">
    <w:name w:val="List Paragraph"/>
    <w:basedOn w:val="Normal"/>
    <w:uiPriority w:val="99"/>
    <w:qFormat/>
    <w:rsid w:val="00474D4C"/>
    <w:pPr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F24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494</Words>
  <Characters>2867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Hotărârea CJSU Iași nr</dc:title>
  <dc:subject/>
  <dc:creator>tura.operativa</dc:creator>
  <cp:keywords/>
  <dc:description/>
  <cp:lastModifiedBy>ecaterinaniculaes</cp:lastModifiedBy>
  <cp:revision>2</cp:revision>
  <cp:lastPrinted>2022-03-07T14:44:00Z</cp:lastPrinted>
  <dcterms:created xsi:type="dcterms:W3CDTF">2022-03-07T15:02:00Z</dcterms:created>
  <dcterms:modified xsi:type="dcterms:W3CDTF">2022-03-07T15:02:00Z</dcterms:modified>
</cp:coreProperties>
</file>